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27" w:rsidRPr="00146BFC" w:rsidRDefault="00E07627" w:rsidP="00040184">
      <w:pPr>
        <w:ind w:firstLine="108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46BF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146BFC">
        <w:rPr>
          <w:rFonts w:ascii="Arial" w:hAnsi="Arial" w:cs="Arial"/>
          <w:b/>
          <w:sz w:val="22"/>
          <w:szCs w:val="22"/>
          <w:u w:val="single"/>
        </w:rPr>
        <w:t>Anexa nr. 1</w:t>
      </w:r>
      <w:r>
        <w:rPr>
          <w:rFonts w:ascii="Arial" w:hAnsi="Arial" w:cs="Arial"/>
          <w:b/>
          <w:sz w:val="22"/>
          <w:szCs w:val="22"/>
          <w:u w:val="single"/>
        </w:rPr>
        <w:t xml:space="preserve"> la H.C.L. nr. 27 din 30.10.2015</w:t>
      </w:r>
    </w:p>
    <w:p w:rsidR="00E07627" w:rsidRPr="00146BFC" w:rsidRDefault="00E07627" w:rsidP="00040184">
      <w:pPr>
        <w:pStyle w:val="Heading7"/>
        <w:jc w:val="center"/>
        <w:rPr>
          <w:b/>
          <w:sz w:val="22"/>
          <w:szCs w:val="22"/>
        </w:rPr>
      </w:pPr>
    </w:p>
    <w:p w:rsidR="00E07627" w:rsidRPr="00EF25DF" w:rsidRDefault="00E07627" w:rsidP="00040184">
      <w:pPr>
        <w:pStyle w:val="Heading7"/>
        <w:jc w:val="center"/>
        <w:rPr>
          <w:rFonts w:ascii="Arial" w:hAnsi="Arial" w:cs="Arial"/>
          <w:b/>
          <w:i/>
          <w:sz w:val="28"/>
          <w:szCs w:val="28"/>
        </w:rPr>
      </w:pPr>
      <w:r w:rsidRPr="00EF25DF">
        <w:rPr>
          <w:rFonts w:ascii="Arial" w:hAnsi="Arial" w:cs="Arial"/>
          <w:b/>
          <w:i/>
          <w:sz w:val="28"/>
          <w:szCs w:val="28"/>
        </w:rPr>
        <w:t>T A B L O U L</w:t>
      </w:r>
    </w:p>
    <w:p w:rsidR="00E07627" w:rsidRPr="00146BFC" w:rsidRDefault="00E07627" w:rsidP="00040184">
      <w:pPr>
        <w:pStyle w:val="Title"/>
        <w:rPr>
          <w:rFonts w:ascii="Arial" w:hAnsi="Arial"/>
          <w:sz w:val="22"/>
          <w:szCs w:val="22"/>
          <w:lang w:val="ro-RO"/>
        </w:rPr>
      </w:pPr>
      <w:r w:rsidRPr="00146BFC">
        <w:rPr>
          <w:rFonts w:ascii="Arial" w:hAnsi="Arial"/>
          <w:sz w:val="22"/>
          <w:szCs w:val="22"/>
          <w:lang w:val="ro-RO"/>
        </w:rPr>
        <w:t>cuprinzând valorile impozabile, impozitele si taxele locale si alte taxe asimilate acestora,</w:t>
      </w:r>
    </w:p>
    <w:p w:rsidR="00E07627" w:rsidRPr="00146BFC" w:rsidRDefault="00E07627" w:rsidP="00040184">
      <w:pPr>
        <w:pStyle w:val="Title"/>
        <w:rPr>
          <w:rFonts w:ascii="Arial" w:hAnsi="Arial"/>
          <w:sz w:val="22"/>
          <w:szCs w:val="22"/>
          <w:lang w:val="ro-RO"/>
        </w:rPr>
      </w:pPr>
      <w:r w:rsidRPr="00146BFC">
        <w:rPr>
          <w:rFonts w:ascii="Arial" w:hAnsi="Arial"/>
          <w:sz w:val="22"/>
          <w:szCs w:val="22"/>
          <w:lang w:val="ro-RO"/>
        </w:rPr>
        <w:t>precum si amenzile aplicabile incepând cu anul fiscal 201</w:t>
      </w:r>
      <w:r>
        <w:rPr>
          <w:rFonts w:ascii="Arial" w:hAnsi="Arial"/>
          <w:sz w:val="22"/>
          <w:szCs w:val="22"/>
          <w:lang w:val="ro-RO"/>
        </w:rPr>
        <w:t>6</w:t>
      </w:r>
    </w:p>
    <w:p w:rsidR="00E07627" w:rsidRPr="00146BFC" w:rsidRDefault="00E07627" w:rsidP="00040184">
      <w:pPr>
        <w:rPr>
          <w:rFonts w:ascii="Arial" w:hAnsi="Arial"/>
          <w:sz w:val="22"/>
          <w:szCs w:val="22"/>
        </w:rPr>
      </w:pPr>
    </w:p>
    <w:tbl>
      <w:tblPr>
        <w:tblW w:w="14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2"/>
        <w:gridCol w:w="931"/>
        <w:gridCol w:w="914"/>
        <w:gridCol w:w="283"/>
        <w:gridCol w:w="284"/>
        <w:gridCol w:w="280"/>
        <w:gridCol w:w="1105"/>
        <w:gridCol w:w="777"/>
        <w:gridCol w:w="1756"/>
        <w:gridCol w:w="14"/>
        <w:gridCol w:w="113"/>
        <w:gridCol w:w="411"/>
        <w:gridCol w:w="713"/>
        <w:gridCol w:w="14"/>
        <w:gridCol w:w="11"/>
        <w:gridCol w:w="334"/>
        <w:gridCol w:w="400"/>
        <w:gridCol w:w="542"/>
        <w:gridCol w:w="10"/>
        <w:gridCol w:w="1330"/>
        <w:gridCol w:w="529"/>
        <w:gridCol w:w="40"/>
        <w:gridCol w:w="75"/>
        <w:gridCol w:w="259"/>
        <w:gridCol w:w="28"/>
        <w:gridCol w:w="331"/>
        <w:gridCol w:w="15"/>
        <w:gridCol w:w="606"/>
        <w:gridCol w:w="1638"/>
        <w:gridCol w:w="9"/>
        <w:gridCol w:w="227"/>
        <w:gridCol w:w="9"/>
      </w:tblGrid>
      <w:tr w:rsidR="00E07627" w:rsidRPr="00146BFC" w:rsidTr="00C121DC">
        <w:trPr>
          <w:cantSplit/>
          <w:trHeight w:val="296"/>
        </w:trPr>
        <w:tc>
          <w:tcPr>
            <w:tcW w:w="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  <w:r w:rsidRPr="00146BFC">
              <w:rPr>
                <w:rFonts w:ascii="Arial" w:hAnsi="Arial"/>
                <w:b/>
                <w:sz w:val="22"/>
                <w:szCs w:val="22"/>
              </w:rPr>
              <w:t>CAPITOLUL II</w:t>
            </w:r>
          </w:p>
          <w:p w:rsidR="00E07627" w:rsidRPr="00146BFC" w:rsidRDefault="00E07627" w:rsidP="00B3572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IMPOZITUL SI TAXA </w:t>
            </w:r>
            <w:r w:rsidRPr="00146BFC">
              <w:rPr>
                <w:rFonts w:ascii="Arial" w:hAnsi="Arial"/>
                <w:b/>
                <w:sz w:val="22"/>
                <w:szCs w:val="22"/>
              </w:rPr>
              <w:t xml:space="preserve"> PE CLADIRI</w:t>
            </w:r>
          </w:p>
        </w:tc>
      </w:tr>
      <w:tr w:rsidR="00E07627" w:rsidRPr="00146BFC" w:rsidTr="00C121DC">
        <w:trPr>
          <w:cantSplit/>
          <w:trHeight w:val="811"/>
        </w:trPr>
        <w:tc>
          <w:tcPr>
            <w:tcW w:w="2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E07627" w:rsidRPr="00146BFC" w:rsidRDefault="00E07627" w:rsidP="00C121DC">
            <w:pPr>
              <w:ind w:right="113"/>
              <w:jc w:val="center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13988" w:type="dxa"/>
            <w:gridSpan w:val="31"/>
            <w:tcBorders>
              <w:top w:val="double" w:sz="4" w:space="0" w:color="auto"/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</w:t>
            </w:r>
            <w:r w:rsidRPr="00146BFC">
              <w:rPr>
                <w:rFonts w:ascii="Arial" w:hAnsi="Arial"/>
                <w:b/>
                <w:sz w:val="22"/>
                <w:szCs w:val="22"/>
              </w:rPr>
              <w:t>ALORILE IMPOZABILE</w:t>
            </w:r>
          </w:p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  <w:r w:rsidRPr="00146BFC">
              <w:rPr>
                <w:rFonts w:ascii="Arial" w:hAnsi="Arial"/>
                <w:b/>
                <w:sz w:val="22"/>
                <w:szCs w:val="22"/>
              </w:rPr>
              <w:t>pe metru pătrat  de suprafaţă construită desfăşurată la clădiri in cazul persoanelor fizice</w:t>
            </w:r>
          </w:p>
          <w:p w:rsidR="00E07627" w:rsidRPr="00146BFC" w:rsidRDefault="00E07627" w:rsidP="00C121D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Art. 457 alin. (2</w:t>
            </w:r>
            <w:r w:rsidRPr="00146BFC">
              <w:rPr>
                <w:rFonts w:ascii="Arial" w:hAnsi="Arial"/>
                <w:b/>
                <w:sz w:val="22"/>
                <w:szCs w:val="22"/>
              </w:rPr>
              <w:t>)</w:t>
            </w:r>
          </w:p>
        </w:tc>
      </w:tr>
      <w:tr w:rsidR="00E07627" w:rsidRPr="00146BFC" w:rsidTr="00C121DC">
        <w:trPr>
          <w:cantSplit/>
          <w:trHeight w:val="618"/>
        </w:trPr>
        <w:tc>
          <w:tcPr>
            <w:tcW w:w="282" w:type="dxa"/>
            <w:vMerge/>
            <w:tcBorders>
              <w:left w:val="double" w:sz="4" w:space="0" w:color="auto"/>
            </w:tcBorders>
            <w:textDirection w:val="btLr"/>
          </w:tcPr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1" w:type="dxa"/>
            <w:vMerge w:val="restart"/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937" w:type="dxa"/>
            <w:gridSpan w:val="10"/>
            <w:vMerge w:val="restart"/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pStyle w:val="Heading8"/>
              <w:jc w:val="center"/>
              <w:rPr>
                <w:rFonts w:ascii="Arial" w:hAnsi="Arial" w:cs="Arial"/>
              </w:rPr>
            </w:pPr>
            <w:r w:rsidRPr="00146BFC">
              <w:rPr>
                <w:rFonts w:ascii="Arial" w:hAnsi="Arial" w:cs="Arial"/>
                <w:sz w:val="22"/>
                <w:szCs w:val="22"/>
              </w:rPr>
              <w:t>Tipul clădirii</w:t>
            </w:r>
          </w:p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20" w:type="dxa"/>
            <w:gridSpan w:val="20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  <w:r w:rsidRPr="00146BFC">
              <w:rPr>
                <w:rFonts w:ascii="Arial" w:hAnsi="Arial"/>
                <w:b/>
                <w:sz w:val="22"/>
                <w:szCs w:val="22"/>
              </w:rPr>
              <w:t>Valoarea impozabilă</w:t>
            </w:r>
          </w:p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b/>
                <w:sz w:val="22"/>
                <w:szCs w:val="22"/>
              </w:rPr>
              <w:t>- lei/m² -</w:t>
            </w:r>
          </w:p>
        </w:tc>
      </w:tr>
      <w:tr w:rsidR="00E07627" w:rsidRPr="00146BFC" w:rsidTr="00C121DC">
        <w:trPr>
          <w:cantSplit/>
          <w:trHeight w:val="231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1" w:type="dxa"/>
            <w:vMerge/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937" w:type="dxa"/>
            <w:gridSpan w:val="10"/>
            <w:vMerge/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998" w:type="dxa"/>
            <w:gridSpan w:val="11"/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  <w:r w:rsidRPr="00146BFC">
              <w:rPr>
                <w:rFonts w:ascii="Arial" w:hAnsi="Arial"/>
                <w:b/>
                <w:sz w:val="22"/>
                <w:szCs w:val="22"/>
              </w:rPr>
              <w:t>Cu instalaţii de apă, canalizare, electrice, încălzire (condiţii cumulative)</w:t>
            </w:r>
          </w:p>
        </w:tc>
        <w:tc>
          <w:tcPr>
            <w:tcW w:w="3122" w:type="dxa"/>
            <w:gridSpan w:val="9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  <w:r w:rsidRPr="00146BFC">
              <w:rPr>
                <w:rFonts w:ascii="Arial" w:hAnsi="Arial"/>
                <w:b/>
                <w:sz w:val="22"/>
                <w:szCs w:val="22"/>
              </w:rPr>
              <w:t>Fără instalaţi</w:t>
            </w:r>
            <w:r>
              <w:rPr>
                <w:rFonts w:ascii="Arial" w:hAnsi="Arial"/>
                <w:b/>
                <w:sz w:val="22"/>
                <w:szCs w:val="22"/>
              </w:rPr>
              <w:t>i de apă, canalizare, electrice sau</w:t>
            </w:r>
            <w:r w:rsidRPr="00146BFC">
              <w:rPr>
                <w:rFonts w:ascii="Arial" w:hAnsi="Arial"/>
                <w:b/>
                <w:sz w:val="22"/>
                <w:szCs w:val="22"/>
              </w:rPr>
              <w:t xml:space="preserve"> încălzire</w:t>
            </w:r>
          </w:p>
        </w:tc>
      </w:tr>
      <w:tr w:rsidR="00E07627" w:rsidRPr="00146BFC" w:rsidTr="00C121DC">
        <w:trPr>
          <w:cantSplit/>
          <w:trHeight w:val="812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1" w:type="dxa"/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A.</w:t>
            </w:r>
          </w:p>
          <w:p w:rsidR="00E07627" w:rsidRPr="00146BFC" w:rsidRDefault="00E07627" w:rsidP="00C121DC">
            <w:pPr>
              <w:rPr>
                <w:rFonts w:ascii="Arial" w:hAnsi="Arial"/>
              </w:rPr>
            </w:pPr>
          </w:p>
        </w:tc>
        <w:tc>
          <w:tcPr>
            <w:tcW w:w="5937" w:type="dxa"/>
            <w:gridSpan w:val="10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Cladire cu cadre din beton armat sau cu pereti exteriori din caramidă arsă sau din orice alte materiale rezultate in  urma unui tratament termic si/sau chimic</w:t>
            </w:r>
          </w:p>
        </w:tc>
        <w:tc>
          <w:tcPr>
            <w:tcW w:w="3998" w:type="dxa"/>
            <w:gridSpan w:val="11"/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1.000</w:t>
            </w:r>
          </w:p>
        </w:tc>
        <w:tc>
          <w:tcPr>
            <w:tcW w:w="3122" w:type="dxa"/>
            <w:gridSpan w:val="9"/>
            <w:tcBorders>
              <w:right w:val="double" w:sz="4" w:space="0" w:color="auto"/>
            </w:tcBorders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600</w:t>
            </w:r>
          </w:p>
        </w:tc>
      </w:tr>
      <w:tr w:rsidR="00E07627" w:rsidRPr="00146BFC" w:rsidTr="00C121DC">
        <w:trPr>
          <w:cantSplit/>
          <w:trHeight w:val="750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1" w:type="dxa"/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B.</w:t>
            </w:r>
          </w:p>
        </w:tc>
        <w:tc>
          <w:tcPr>
            <w:tcW w:w="5937" w:type="dxa"/>
            <w:gridSpan w:val="10"/>
          </w:tcPr>
          <w:p w:rsidR="00E07627" w:rsidRPr="00146BFC" w:rsidRDefault="00E07627" w:rsidP="00C121DC">
            <w:pPr>
              <w:ind w:left="26" w:hanging="26"/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Cladire cu pereţi exteriori din lemn, din piatra naturala, din cărămidă nearsă, din vălătuci sau din orice alte materiale nesupuse unui tratament termic si/sau chimic</w:t>
            </w:r>
          </w:p>
        </w:tc>
        <w:tc>
          <w:tcPr>
            <w:tcW w:w="3998" w:type="dxa"/>
            <w:gridSpan w:val="11"/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300</w:t>
            </w:r>
          </w:p>
        </w:tc>
        <w:tc>
          <w:tcPr>
            <w:tcW w:w="3122" w:type="dxa"/>
            <w:gridSpan w:val="9"/>
            <w:tcBorders>
              <w:right w:val="double" w:sz="4" w:space="0" w:color="auto"/>
            </w:tcBorders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200</w:t>
            </w:r>
          </w:p>
        </w:tc>
      </w:tr>
      <w:tr w:rsidR="00E07627" w:rsidRPr="00146BFC" w:rsidTr="00C121DC">
        <w:trPr>
          <w:cantSplit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1" w:type="dxa"/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C.</w:t>
            </w:r>
          </w:p>
        </w:tc>
        <w:tc>
          <w:tcPr>
            <w:tcW w:w="5937" w:type="dxa"/>
            <w:gridSpan w:val="10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Cladire - anexa cu cadre din beton armat sau cu pereti exteriori din cărămidă arsă sau din orice alte materiale rezultate in  urma unui tratament termic si/sau chimic</w:t>
            </w:r>
          </w:p>
        </w:tc>
        <w:tc>
          <w:tcPr>
            <w:tcW w:w="3998" w:type="dxa"/>
            <w:gridSpan w:val="11"/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200</w:t>
            </w:r>
          </w:p>
        </w:tc>
        <w:tc>
          <w:tcPr>
            <w:tcW w:w="3122" w:type="dxa"/>
            <w:gridSpan w:val="9"/>
            <w:tcBorders>
              <w:right w:val="double" w:sz="4" w:space="0" w:color="auto"/>
            </w:tcBorders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175</w:t>
            </w:r>
          </w:p>
        </w:tc>
      </w:tr>
      <w:tr w:rsidR="00E07627" w:rsidRPr="00146BFC" w:rsidTr="00C121DC">
        <w:trPr>
          <w:cantSplit/>
          <w:trHeight w:val="990"/>
        </w:trPr>
        <w:tc>
          <w:tcPr>
            <w:tcW w:w="282" w:type="dxa"/>
            <w:vMerge/>
            <w:tcBorders>
              <w:left w:val="double" w:sz="4" w:space="0" w:color="auto"/>
              <w:bottom w:val="single" w:sz="4" w:space="0" w:color="000000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1" w:type="dxa"/>
            <w:tcBorders>
              <w:bottom w:val="single" w:sz="4" w:space="0" w:color="000000"/>
            </w:tcBorders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D.</w:t>
            </w:r>
          </w:p>
        </w:tc>
        <w:tc>
          <w:tcPr>
            <w:tcW w:w="5937" w:type="dxa"/>
            <w:gridSpan w:val="10"/>
            <w:tcBorders>
              <w:bottom w:val="single" w:sz="4" w:space="0" w:color="000000"/>
            </w:tcBorders>
          </w:tcPr>
          <w:p w:rsidR="00E07627" w:rsidRPr="00146BFC" w:rsidRDefault="00E07627" w:rsidP="00C121DC">
            <w:pPr>
              <w:ind w:left="26" w:hanging="26"/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Cladire - anexa cu pereţi exteriori din lemn, din piatra naturala, din cărămidă nearsă, din vălătuci sau din orice alte materiale nesupuse unui tratament termic si/sau chimic </w:t>
            </w:r>
          </w:p>
        </w:tc>
        <w:tc>
          <w:tcPr>
            <w:tcW w:w="3998" w:type="dxa"/>
            <w:gridSpan w:val="11"/>
            <w:tcBorders>
              <w:bottom w:val="single" w:sz="4" w:space="0" w:color="000000"/>
            </w:tcBorders>
            <w:vAlign w:val="center"/>
          </w:tcPr>
          <w:p w:rsidR="00E07627" w:rsidRPr="00146BFC" w:rsidRDefault="00E07627" w:rsidP="00F374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125</w:t>
            </w:r>
          </w:p>
        </w:tc>
        <w:tc>
          <w:tcPr>
            <w:tcW w:w="3122" w:type="dxa"/>
            <w:gridSpan w:val="9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E07627" w:rsidRPr="00146BFC" w:rsidRDefault="00E07627" w:rsidP="00F374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75</w:t>
            </w:r>
          </w:p>
        </w:tc>
      </w:tr>
      <w:tr w:rsidR="00E07627" w:rsidRPr="00146BFC" w:rsidTr="00C121DC">
        <w:trPr>
          <w:cantSplit/>
          <w:trHeight w:val="990"/>
        </w:trPr>
        <w:tc>
          <w:tcPr>
            <w:tcW w:w="282" w:type="dxa"/>
            <w:tcBorders>
              <w:left w:val="double" w:sz="4" w:space="0" w:color="auto"/>
              <w:bottom w:val="single" w:sz="4" w:space="0" w:color="000000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1" w:type="dxa"/>
            <w:tcBorders>
              <w:bottom w:val="single" w:sz="4" w:space="0" w:color="000000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E</w:t>
            </w:r>
          </w:p>
        </w:tc>
        <w:tc>
          <w:tcPr>
            <w:tcW w:w="5937" w:type="dxa"/>
            <w:gridSpan w:val="10"/>
            <w:tcBorders>
              <w:bottom w:val="single" w:sz="4" w:space="0" w:color="000000"/>
            </w:tcBorders>
          </w:tcPr>
          <w:p w:rsidR="00E07627" w:rsidRPr="00146BFC" w:rsidRDefault="00E07627" w:rsidP="00C121DC">
            <w:pPr>
              <w:ind w:left="26" w:hanging="26"/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In cazul contribuabilului care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146BFC">
              <w:rPr>
                <w:rFonts w:ascii="Arial" w:hAnsi="Arial"/>
                <w:sz w:val="22"/>
                <w:szCs w:val="22"/>
              </w:rPr>
              <w:t>detine la ace</w:t>
            </w:r>
            <w:r>
              <w:rPr>
                <w:rFonts w:ascii="Arial" w:hAnsi="Arial"/>
                <w:sz w:val="22"/>
                <w:szCs w:val="22"/>
              </w:rPr>
              <w:t>e</w:t>
            </w:r>
            <w:r w:rsidRPr="00146BFC">
              <w:rPr>
                <w:rFonts w:ascii="Arial" w:hAnsi="Arial"/>
                <w:sz w:val="22"/>
                <w:szCs w:val="22"/>
              </w:rPr>
              <w:t>asi adresa</w:t>
            </w:r>
          </w:p>
          <w:p w:rsidR="00E07627" w:rsidRPr="00146BFC" w:rsidRDefault="00E07627" w:rsidP="00C121DC">
            <w:pPr>
              <w:ind w:left="26" w:hanging="2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i</w:t>
            </w:r>
            <w:r w:rsidRPr="00146BFC">
              <w:rPr>
                <w:rFonts w:ascii="Arial" w:hAnsi="Arial"/>
                <w:sz w:val="22"/>
                <w:szCs w:val="22"/>
              </w:rPr>
              <w:t>ncaperi amplasate la subsol,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146BFC">
              <w:rPr>
                <w:rFonts w:ascii="Arial" w:hAnsi="Arial"/>
                <w:sz w:val="22"/>
                <w:szCs w:val="22"/>
              </w:rPr>
              <w:t>demisol si/sau mansarda utilizate ca locuinta, in oricare dintre tipuri</w:t>
            </w:r>
            <w:r>
              <w:rPr>
                <w:rFonts w:ascii="Arial" w:hAnsi="Arial"/>
                <w:sz w:val="22"/>
                <w:szCs w:val="22"/>
              </w:rPr>
              <w:t xml:space="preserve">le de cladiri prevazute la lit. </w:t>
            </w:r>
            <w:r w:rsidRPr="00146BFC">
              <w:rPr>
                <w:rFonts w:ascii="Arial" w:hAnsi="Arial"/>
                <w:sz w:val="22"/>
                <w:szCs w:val="22"/>
              </w:rPr>
              <w:t>A - D</w:t>
            </w:r>
          </w:p>
        </w:tc>
        <w:tc>
          <w:tcPr>
            <w:tcW w:w="3998" w:type="dxa"/>
            <w:gridSpan w:val="11"/>
            <w:tcBorders>
              <w:bottom w:val="single" w:sz="4" w:space="0" w:color="000000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75 %</w:t>
            </w:r>
            <w:r>
              <w:rPr>
                <w:rFonts w:ascii="Arial" w:hAnsi="Arial"/>
                <w:sz w:val="22"/>
                <w:szCs w:val="22"/>
              </w:rPr>
              <w:t xml:space="preserve"> din suma c</w:t>
            </w:r>
            <w:r w:rsidRPr="00146BFC">
              <w:rPr>
                <w:rFonts w:ascii="Arial" w:hAnsi="Arial"/>
                <w:sz w:val="22"/>
                <w:szCs w:val="22"/>
              </w:rPr>
              <w:t>are s-ar aplica cladirii</w:t>
            </w:r>
          </w:p>
        </w:tc>
        <w:tc>
          <w:tcPr>
            <w:tcW w:w="3122" w:type="dxa"/>
            <w:gridSpan w:val="9"/>
            <w:tcBorders>
              <w:bottom w:val="single" w:sz="4" w:space="0" w:color="000000"/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75 % din suma c</w:t>
            </w:r>
            <w:r w:rsidRPr="00146BFC">
              <w:rPr>
                <w:rFonts w:ascii="Arial" w:hAnsi="Arial"/>
                <w:sz w:val="22"/>
                <w:szCs w:val="22"/>
              </w:rPr>
              <w:t>are s-ar aplica cladirii</w:t>
            </w:r>
          </w:p>
        </w:tc>
      </w:tr>
      <w:tr w:rsidR="00E07627" w:rsidRPr="00146BFC" w:rsidTr="00C121DC">
        <w:trPr>
          <w:cantSplit/>
          <w:trHeight w:val="990"/>
        </w:trPr>
        <w:tc>
          <w:tcPr>
            <w:tcW w:w="282" w:type="dxa"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1" w:type="dxa"/>
            <w:tcBorders>
              <w:bottom w:val="single" w:sz="4" w:space="0" w:color="000000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F</w:t>
            </w:r>
          </w:p>
        </w:tc>
        <w:tc>
          <w:tcPr>
            <w:tcW w:w="5937" w:type="dxa"/>
            <w:gridSpan w:val="10"/>
            <w:tcBorders>
              <w:bottom w:val="single" w:sz="4" w:space="0" w:color="000000"/>
            </w:tcBorders>
          </w:tcPr>
          <w:p w:rsidR="00E07627" w:rsidRPr="00146BFC" w:rsidRDefault="00E07627" w:rsidP="00F374E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In cazul contribuabilului care detine la acee</w:t>
            </w:r>
            <w:r w:rsidRPr="00146BFC">
              <w:rPr>
                <w:rFonts w:ascii="Arial" w:hAnsi="Arial"/>
                <w:sz w:val="22"/>
                <w:szCs w:val="22"/>
              </w:rPr>
              <w:t>asi adresa</w:t>
            </w:r>
          </w:p>
          <w:p w:rsidR="00E07627" w:rsidRPr="00146BFC" w:rsidRDefault="00E07627" w:rsidP="00C121DC">
            <w:pPr>
              <w:ind w:left="26" w:hanging="2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i</w:t>
            </w:r>
            <w:r w:rsidRPr="00146BFC">
              <w:rPr>
                <w:rFonts w:ascii="Arial" w:hAnsi="Arial"/>
                <w:sz w:val="22"/>
                <w:szCs w:val="22"/>
              </w:rPr>
              <w:t>ncaperi amplasate la subsol,demisol si/sau mansarda</w:t>
            </w:r>
          </w:p>
          <w:p w:rsidR="00E07627" w:rsidRPr="00146BFC" w:rsidRDefault="00E07627" w:rsidP="00C121DC">
            <w:pPr>
              <w:ind w:left="26" w:hanging="2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u</w:t>
            </w:r>
            <w:r w:rsidRPr="00146BFC">
              <w:rPr>
                <w:rFonts w:ascii="Arial" w:hAnsi="Arial"/>
                <w:sz w:val="22"/>
                <w:szCs w:val="22"/>
              </w:rPr>
              <w:t>tilizate  in alte scopuri decat cel de locuinta, in oricare dintre tipurile de cladiri prevazute la lit.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146BFC">
              <w:rPr>
                <w:rFonts w:ascii="Arial" w:hAnsi="Arial"/>
                <w:sz w:val="22"/>
                <w:szCs w:val="22"/>
              </w:rPr>
              <w:t>A - D</w:t>
            </w:r>
          </w:p>
        </w:tc>
        <w:tc>
          <w:tcPr>
            <w:tcW w:w="3998" w:type="dxa"/>
            <w:gridSpan w:val="11"/>
            <w:tcBorders>
              <w:bottom w:val="single" w:sz="4" w:space="0" w:color="000000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50 % din suma sare s-ar aplica cladirii</w:t>
            </w:r>
          </w:p>
        </w:tc>
        <w:tc>
          <w:tcPr>
            <w:tcW w:w="3122" w:type="dxa"/>
            <w:gridSpan w:val="9"/>
            <w:tcBorders>
              <w:bottom w:val="single" w:sz="4" w:space="0" w:color="000000"/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50 % din suma sare s-ar aplica cladirii</w:t>
            </w:r>
          </w:p>
        </w:tc>
      </w:tr>
      <w:tr w:rsidR="00E07627" w:rsidRPr="00146BFC" w:rsidTr="00C121DC">
        <w:trPr>
          <w:cantSplit/>
          <w:trHeight w:val="405"/>
        </w:trPr>
        <w:tc>
          <w:tcPr>
            <w:tcW w:w="282" w:type="dxa"/>
            <w:vMerge w:val="restart"/>
            <w:tcBorders>
              <w:left w:val="double" w:sz="4" w:space="0" w:color="auto"/>
            </w:tcBorders>
            <w:textDirection w:val="btLr"/>
          </w:tcPr>
          <w:p w:rsidR="00E07627" w:rsidRPr="00146BFC" w:rsidRDefault="00E07627" w:rsidP="00C121DC">
            <w:pPr>
              <w:ind w:right="113"/>
              <w:jc w:val="center"/>
              <w:rPr>
                <w:rFonts w:ascii="Arial" w:hAnsi="Arial"/>
                <w:b/>
                <w:noProof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13988" w:type="dxa"/>
            <w:gridSpan w:val="31"/>
            <w:tcBorders>
              <w:top w:val="double" w:sz="4" w:space="0" w:color="auto"/>
              <w:right w:val="double" w:sz="4" w:space="0" w:color="auto"/>
            </w:tcBorders>
          </w:tcPr>
          <w:p w:rsidR="00E07627" w:rsidRPr="00146BFC" w:rsidRDefault="00E07627" w:rsidP="00C121DC">
            <w:pPr>
              <w:pStyle w:val="Heading1"/>
              <w:rPr>
                <w:rFonts w:ascii="Arial" w:hAnsi="Arial"/>
                <w:b w:val="0"/>
              </w:rPr>
            </w:pPr>
          </w:p>
          <w:p w:rsidR="00E07627" w:rsidRPr="00EF25DF" w:rsidRDefault="00E07627" w:rsidP="00C121DC">
            <w:pPr>
              <w:pStyle w:val="Heading1"/>
              <w:jc w:val="center"/>
              <w:rPr>
                <w:rFonts w:ascii="Arial" w:hAnsi="Arial"/>
              </w:rPr>
            </w:pPr>
            <w:r w:rsidRPr="00EF25DF">
              <w:rPr>
                <w:rFonts w:ascii="Arial" w:hAnsi="Arial"/>
                <w:sz w:val="22"/>
                <w:szCs w:val="22"/>
              </w:rPr>
              <w:t>CAPITOLUL III</w:t>
            </w:r>
          </w:p>
          <w:p w:rsidR="00E07627" w:rsidRPr="00146BFC" w:rsidRDefault="00E07627" w:rsidP="00C121DC">
            <w:pPr>
              <w:pStyle w:val="Heading1"/>
              <w:tabs>
                <w:tab w:val="center" w:pos="7256"/>
                <w:tab w:val="left" w:pos="12080"/>
                <w:tab w:val="right" w:pos="13072"/>
              </w:tabs>
              <w:jc w:val="center"/>
              <w:rPr>
                <w:rFonts w:ascii="Arial" w:hAnsi="Arial"/>
                <w:b w:val="0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Impozitul şi taxa pe teren</w:t>
            </w:r>
          </w:p>
          <w:p w:rsidR="00E07627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Impozitul /taxa pe terenurile amplasate în intravilan-terenuri cu constructii</w:t>
            </w:r>
            <w:r>
              <w:rPr>
                <w:rFonts w:ascii="Arial" w:hAnsi="Arial"/>
                <w:sz w:val="22"/>
                <w:szCs w:val="22"/>
              </w:rPr>
              <w:t xml:space="preserve">, precum si alta categorie de folosinta </w:t>
            </w:r>
          </w:p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in suprafata de pana la 400 mp inclusiv</w:t>
            </w:r>
          </w:p>
          <w:p w:rsidR="00E07627" w:rsidRPr="00146BFC" w:rsidRDefault="00E07627" w:rsidP="00482A4C">
            <w:pPr>
              <w:jc w:val="center"/>
              <w:rPr>
                <w:rFonts w:ascii="Arial" w:hAnsi="Arial"/>
                <w:b/>
              </w:rPr>
            </w:pPr>
            <w:r w:rsidRPr="00B35726">
              <w:rPr>
                <w:rFonts w:ascii="Arial" w:hAnsi="Arial"/>
                <w:b/>
                <w:sz w:val="22"/>
                <w:szCs w:val="22"/>
              </w:rPr>
              <w:t>Art. 465 alin.(2)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 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- lei/ha -</w:t>
            </w:r>
          </w:p>
        </w:tc>
      </w:tr>
      <w:tr w:rsidR="00E07627" w:rsidRPr="00146BFC" w:rsidTr="00C121DC">
        <w:trPr>
          <w:cantSplit/>
          <w:trHeight w:val="405"/>
        </w:trPr>
        <w:tc>
          <w:tcPr>
            <w:tcW w:w="282" w:type="dxa"/>
            <w:vMerge/>
            <w:tcBorders>
              <w:left w:val="double" w:sz="4" w:space="0" w:color="auto"/>
            </w:tcBorders>
            <w:textDirection w:val="btLr"/>
          </w:tcPr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top w:val="double" w:sz="4" w:space="0" w:color="auto"/>
              <w:right w:val="double" w:sz="4" w:space="0" w:color="auto"/>
            </w:tcBorders>
          </w:tcPr>
          <w:p w:rsidR="00E07627" w:rsidRPr="00146BFC" w:rsidRDefault="00E07627" w:rsidP="00C121DC">
            <w:pPr>
              <w:pStyle w:val="Heading1"/>
              <w:rPr>
                <w:rFonts w:ascii="Arial" w:hAnsi="Arial"/>
                <w:b w:val="0"/>
              </w:rPr>
            </w:pPr>
          </w:p>
        </w:tc>
      </w:tr>
      <w:tr w:rsidR="00E07627" w:rsidRPr="00146BFC" w:rsidTr="00C121DC">
        <w:trPr>
          <w:cantSplit/>
          <w:trHeight w:val="195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92" w:type="dxa"/>
            <w:gridSpan w:val="5"/>
            <w:vMerge w:val="restart"/>
          </w:tcPr>
          <w:p w:rsidR="00E07627" w:rsidRPr="00146BFC" w:rsidRDefault="00E07627" w:rsidP="00C121DC">
            <w:pPr>
              <w:jc w:val="center"/>
              <w:rPr>
                <w:rFonts w:ascii="Arial" w:hAnsi="Arial" w:cs="Arial"/>
                <w:b/>
              </w:rPr>
            </w:pPr>
            <w:r w:rsidRPr="00146BFC">
              <w:rPr>
                <w:rFonts w:ascii="Arial" w:hAnsi="Arial" w:cs="Arial"/>
                <w:sz w:val="22"/>
                <w:szCs w:val="22"/>
              </w:rPr>
              <w:t>Zona în cadrul localităţii</w:t>
            </w:r>
          </w:p>
        </w:tc>
        <w:tc>
          <w:tcPr>
            <w:tcW w:w="11296" w:type="dxa"/>
            <w:gridSpan w:val="26"/>
            <w:tcBorders>
              <w:right w:val="double" w:sz="4" w:space="0" w:color="auto"/>
            </w:tcBorders>
          </w:tcPr>
          <w:p w:rsidR="00E07627" w:rsidRPr="00146BFC" w:rsidRDefault="00E07627" w:rsidP="00482A4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Nivelurile impozitului/taxei, pe ranguri de localităti</w:t>
            </w:r>
          </w:p>
          <w:p w:rsidR="00E07627" w:rsidRPr="00146BFC" w:rsidRDefault="00E07627" w:rsidP="00482A4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-lei/ha-</w:t>
            </w:r>
          </w:p>
        </w:tc>
      </w:tr>
      <w:tr w:rsidR="00E07627" w:rsidRPr="00146BFC" w:rsidTr="00C121DC">
        <w:trPr>
          <w:cantSplit/>
          <w:trHeight w:val="195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92" w:type="dxa"/>
            <w:gridSpan w:val="5"/>
            <w:vMerge/>
          </w:tcPr>
          <w:p w:rsidR="00E07627" w:rsidRPr="00146BFC" w:rsidRDefault="00E07627" w:rsidP="00C121DC">
            <w:pPr>
              <w:jc w:val="center"/>
            </w:pPr>
          </w:p>
        </w:tc>
        <w:tc>
          <w:tcPr>
            <w:tcW w:w="1882" w:type="dxa"/>
            <w:gridSpan w:val="2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883" w:type="dxa"/>
            <w:gridSpan w:val="3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I</w:t>
            </w:r>
          </w:p>
        </w:tc>
        <w:tc>
          <w:tcPr>
            <w:tcW w:w="1883" w:type="dxa"/>
            <w:gridSpan w:val="6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II</w:t>
            </w:r>
          </w:p>
        </w:tc>
        <w:tc>
          <w:tcPr>
            <w:tcW w:w="1882" w:type="dxa"/>
            <w:gridSpan w:val="3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III</w:t>
            </w:r>
          </w:p>
        </w:tc>
        <w:tc>
          <w:tcPr>
            <w:tcW w:w="1883" w:type="dxa"/>
            <w:gridSpan w:val="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IV</w:t>
            </w:r>
          </w:p>
        </w:tc>
        <w:tc>
          <w:tcPr>
            <w:tcW w:w="1883" w:type="dxa"/>
            <w:gridSpan w:val="4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V</w:t>
            </w:r>
          </w:p>
        </w:tc>
      </w:tr>
      <w:tr w:rsidR="00E07627" w:rsidRPr="00146BFC" w:rsidTr="00C121DC">
        <w:trPr>
          <w:cantSplit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92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A</w:t>
            </w:r>
          </w:p>
        </w:tc>
        <w:tc>
          <w:tcPr>
            <w:tcW w:w="1882" w:type="dxa"/>
            <w:gridSpan w:val="2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8282</w:t>
            </w:r>
          </w:p>
        </w:tc>
        <w:tc>
          <w:tcPr>
            <w:tcW w:w="1883" w:type="dxa"/>
            <w:gridSpan w:val="3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6878</w:t>
            </w:r>
          </w:p>
        </w:tc>
        <w:tc>
          <w:tcPr>
            <w:tcW w:w="1883" w:type="dxa"/>
            <w:gridSpan w:val="6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6042</w:t>
            </w:r>
          </w:p>
        </w:tc>
        <w:tc>
          <w:tcPr>
            <w:tcW w:w="1882" w:type="dxa"/>
            <w:gridSpan w:val="3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5236</w:t>
            </w:r>
          </w:p>
        </w:tc>
        <w:tc>
          <w:tcPr>
            <w:tcW w:w="1883" w:type="dxa"/>
            <w:gridSpan w:val="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711</w:t>
            </w:r>
          </w:p>
        </w:tc>
        <w:tc>
          <w:tcPr>
            <w:tcW w:w="1883" w:type="dxa"/>
            <w:gridSpan w:val="4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569</w:t>
            </w:r>
          </w:p>
        </w:tc>
      </w:tr>
      <w:tr w:rsidR="00E07627" w:rsidRPr="00146BFC" w:rsidTr="00C121DC">
        <w:trPr>
          <w:cantSplit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92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B</w:t>
            </w:r>
          </w:p>
        </w:tc>
        <w:tc>
          <w:tcPr>
            <w:tcW w:w="1882" w:type="dxa"/>
            <w:gridSpan w:val="2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6878</w:t>
            </w:r>
          </w:p>
        </w:tc>
        <w:tc>
          <w:tcPr>
            <w:tcW w:w="1883" w:type="dxa"/>
            <w:gridSpan w:val="3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5199</w:t>
            </w:r>
          </w:p>
        </w:tc>
        <w:tc>
          <w:tcPr>
            <w:tcW w:w="1883" w:type="dxa"/>
            <w:gridSpan w:val="6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4215</w:t>
            </w:r>
          </w:p>
        </w:tc>
        <w:tc>
          <w:tcPr>
            <w:tcW w:w="1882" w:type="dxa"/>
            <w:gridSpan w:val="3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3558</w:t>
            </w:r>
          </w:p>
        </w:tc>
        <w:tc>
          <w:tcPr>
            <w:tcW w:w="1883" w:type="dxa"/>
            <w:gridSpan w:val="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569</w:t>
            </w:r>
          </w:p>
        </w:tc>
        <w:tc>
          <w:tcPr>
            <w:tcW w:w="1883" w:type="dxa"/>
            <w:gridSpan w:val="4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427</w:t>
            </w:r>
          </w:p>
        </w:tc>
      </w:tr>
      <w:tr w:rsidR="00E07627" w:rsidRPr="00146BFC" w:rsidTr="00C121DC">
        <w:trPr>
          <w:cantSplit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92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C</w:t>
            </w:r>
          </w:p>
        </w:tc>
        <w:tc>
          <w:tcPr>
            <w:tcW w:w="1882" w:type="dxa"/>
            <w:gridSpan w:val="2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5199</w:t>
            </w:r>
          </w:p>
        </w:tc>
        <w:tc>
          <w:tcPr>
            <w:tcW w:w="1883" w:type="dxa"/>
            <w:gridSpan w:val="3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3558</w:t>
            </w:r>
          </w:p>
        </w:tc>
        <w:tc>
          <w:tcPr>
            <w:tcW w:w="1883" w:type="dxa"/>
            <w:gridSpan w:val="6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2668</w:t>
            </w:r>
          </w:p>
        </w:tc>
        <w:tc>
          <w:tcPr>
            <w:tcW w:w="1882" w:type="dxa"/>
            <w:gridSpan w:val="3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1690</w:t>
            </w:r>
          </w:p>
        </w:tc>
        <w:tc>
          <w:tcPr>
            <w:tcW w:w="1883" w:type="dxa"/>
            <w:gridSpan w:val="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427</w:t>
            </w:r>
          </w:p>
        </w:tc>
        <w:tc>
          <w:tcPr>
            <w:tcW w:w="1883" w:type="dxa"/>
            <w:gridSpan w:val="4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284</w:t>
            </w:r>
          </w:p>
        </w:tc>
      </w:tr>
      <w:tr w:rsidR="00E07627" w:rsidRPr="00146BFC" w:rsidTr="00C121DC">
        <w:trPr>
          <w:cantSplit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92" w:type="dxa"/>
            <w:gridSpan w:val="5"/>
            <w:tcBorders>
              <w:bottom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88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3558</w:t>
            </w:r>
          </w:p>
        </w:tc>
        <w:tc>
          <w:tcPr>
            <w:tcW w:w="188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1690</w:t>
            </w:r>
          </w:p>
        </w:tc>
        <w:tc>
          <w:tcPr>
            <w:tcW w:w="1883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1410</w:t>
            </w:r>
          </w:p>
        </w:tc>
        <w:tc>
          <w:tcPr>
            <w:tcW w:w="1882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984</w:t>
            </w:r>
          </w:p>
        </w:tc>
        <w:tc>
          <w:tcPr>
            <w:tcW w:w="1883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278</w:t>
            </w:r>
          </w:p>
        </w:tc>
        <w:tc>
          <w:tcPr>
            <w:tcW w:w="1883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142</w:t>
            </w:r>
          </w:p>
        </w:tc>
      </w:tr>
      <w:tr w:rsidR="00E07627" w:rsidRPr="00146BFC" w:rsidTr="00C121DC">
        <w:trPr>
          <w:cantSplit/>
          <w:trHeight w:val="960"/>
        </w:trPr>
        <w:tc>
          <w:tcPr>
            <w:tcW w:w="282" w:type="dxa"/>
            <w:vMerge w:val="restart"/>
            <w:tcBorders>
              <w:left w:val="double" w:sz="4" w:space="0" w:color="auto"/>
            </w:tcBorders>
            <w:textDirection w:val="btLr"/>
          </w:tcPr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13988" w:type="dxa"/>
            <w:gridSpan w:val="31"/>
            <w:tcBorders>
              <w:top w:val="double" w:sz="4" w:space="0" w:color="auto"/>
              <w:right w:val="double" w:sz="4" w:space="0" w:color="auto"/>
            </w:tcBorders>
          </w:tcPr>
          <w:p w:rsidR="00E07627" w:rsidRPr="00146BFC" w:rsidRDefault="00E07627" w:rsidP="00C121DC">
            <w:pPr>
              <w:pStyle w:val="Heading2"/>
              <w:rPr>
                <w:sz w:val="22"/>
              </w:rPr>
            </w:pPr>
          </w:p>
          <w:p w:rsidR="00E07627" w:rsidRPr="00317ECC" w:rsidRDefault="00E07627" w:rsidP="00C121DC">
            <w:pPr>
              <w:tabs>
                <w:tab w:val="left" w:pos="6330"/>
              </w:tabs>
            </w:pPr>
            <w:r w:rsidRPr="00146BFC">
              <w:rPr>
                <w:sz w:val="22"/>
                <w:szCs w:val="22"/>
              </w:rPr>
              <w:tab/>
            </w:r>
          </w:p>
          <w:p w:rsidR="00E07627" w:rsidRPr="00317ECC" w:rsidRDefault="00E07627" w:rsidP="00C121DC">
            <w:pPr>
              <w:pStyle w:val="Heading2"/>
              <w:rPr>
                <w:rFonts w:ascii="Arial" w:hAnsi="Arial" w:cs="Arial"/>
                <w:b w:val="0"/>
                <w:sz w:val="22"/>
              </w:rPr>
            </w:pPr>
            <w:r w:rsidRPr="00317ECC">
              <w:rPr>
                <w:rFonts w:ascii="Arial" w:hAnsi="Arial" w:cs="Arial"/>
                <w:b w:val="0"/>
                <w:sz w:val="22"/>
                <w:szCs w:val="22"/>
              </w:rPr>
              <w:t>Impozitul/taxa pe terenurile amplasate în intravilan</w:t>
            </w:r>
          </w:p>
          <w:p w:rsidR="00E07627" w:rsidRPr="00317ECC" w:rsidRDefault="00E07627" w:rsidP="00C121DC">
            <w:pPr>
              <w:jc w:val="center"/>
              <w:rPr>
                <w:rFonts w:ascii="Arial" w:hAnsi="Arial" w:cs="Arial"/>
                <w:bCs/>
              </w:rPr>
            </w:pPr>
            <w:r w:rsidRPr="00317ECC">
              <w:rPr>
                <w:rFonts w:ascii="Arial" w:hAnsi="Arial" w:cs="Arial"/>
                <w:bCs/>
                <w:sz w:val="22"/>
                <w:szCs w:val="22"/>
              </w:rPr>
              <w:t>orice altă categorie de folosintă decât cea de terenuri cu constructii, pentru suprafata care depaseste 400 mp</w:t>
            </w:r>
          </w:p>
          <w:p w:rsidR="00E07627" w:rsidRPr="00146BFC" w:rsidRDefault="00E07627" w:rsidP="00C121DC">
            <w:pPr>
              <w:rPr>
                <w:rFonts w:ascii="Arial" w:hAnsi="Arial"/>
              </w:rPr>
            </w:pPr>
            <w:r w:rsidRPr="00B35726">
              <w:rPr>
                <w:rFonts w:ascii="Arial" w:hAnsi="Arial"/>
                <w:b/>
                <w:sz w:val="22"/>
                <w:szCs w:val="22"/>
              </w:rPr>
              <w:t>Art.465 alin.(4)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- lei/ha -</w:t>
            </w:r>
          </w:p>
        </w:tc>
      </w:tr>
      <w:tr w:rsidR="00E07627" w:rsidRPr="00146BFC" w:rsidTr="00C121DC">
        <w:trPr>
          <w:cantSplit/>
          <w:trHeight w:val="1255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1" w:type="dxa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noProof/>
                <w:lang w:val="en-US" w:eastAsia="en-US"/>
              </w:rPr>
              <w:pict>
                <v:line id="Straight Connector 4" o:spid="_x0000_s1026" style="position:absolute;left:0;text-align:left;z-index:251658752;visibility:visible;mso-position-horizontal-relative:text;mso-position-vertical-relative:text" from="38.55pt,3.5pt" to="182.5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"/>
              </w:pict>
            </w:r>
            <w:r>
              <w:rPr>
                <w:noProof/>
                <w:lang w:val="en-US" w:eastAsia="en-US"/>
              </w:rPr>
              <w:pict>
                <v:line id="Straight Connector 3" o:spid="_x0000_s1027" style="position:absolute;left:0;text-align:left;z-index:251657728;visibility:visible;mso-position-horizontal-relative:text;mso-position-vertical-relative:text" from="38.55pt,3.5pt" to="182.5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"/>
              </w:pict>
            </w:r>
            <w:r>
              <w:rPr>
                <w:noProof/>
                <w:lang w:val="en-US" w:eastAsia="en-US"/>
              </w:rPr>
              <w:pict>
                <v:line id="Straight Connector 2" o:spid="_x0000_s1028" style="position:absolute;left:0;text-align:left;z-index:251656704;visibility:visible;mso-position-horizontal-relative:text;mso-position-vertical-relative:text" from="38.55pt,3.5pt" to="38.5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"/>
              </w:pict>
            </w:r>
            <w:r w:rsidRPr="00146BFC">
              <w:rPr>
                <w:rFonts w:ascii="Arial" w:hAnsi="Arial"/>
                <w:sz w:val="22"/>
                <w:szCs w:val="22"/>
              </w:rPr>
              <w:t>Nr</w:t>
            </w:r>
          </w:p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crt</w:t>
            </w:r>
          </w:p>
        </w:tc>
        <w:tc>
          <w:tcPr>
            <w:tcW w:w="2866" w:type="dxa"/>
            <w:gridSpan w:val="5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                 Zona</w:t>
            </w:r>
          </w:p>
          <w:p w:rsidR="00E07627" w:rsidRPr="00146BFC" w:rsidRDefault="00E07627" w:rsidP="00C121DC">
            <w:pPr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Categoria </w:t>
            </w:r>
          </w:p>
          <w:p w:rsidR="00E07627" w:rsidRPr="00146BFC" w:rsidRDefault="00E07627" w:rsidP="00C121DC">
            <w:pPr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de  folosinţă</w:t>
            </w:r>
          </w:p>
        </w:tc>
        <w:tc>
          <w:tcPr>
            <w:tcW w:w="2547" w:type="dxa"/>
            <w:gridSpan w:val="3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A</w:t>
            </w:r>
          </w:p>
        </w:tc>
        <w:tc>
          <w:tcPr>
            <w:tcW w:w="2548" w:type="dxa"/>
            <w:gridSpan w:val="9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B</w:t>
            </w:r>
          </w:p>
        </w:tc>
        <w:tc>
          <w:tcPr>
            <w:tcW w:w="2607" w:type="dxa"/>
            <w:gridSpan w:val="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C</w:t>
            </w:r>
          </w:p>
        </w:tc>
        <w:tc>
          <w:tcPr>
            <w:tcW w:w="2489" w:type="dxa"/>
            <w:gridSpan w:val="5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D</w:t>
            </w:r>
          </w:p>
        </w:tc>
      </w:tr>
      <w:tr w:rsidR="00E07627" w:rsidRPr="00146BFC" w:rsidTr="00C121DC">
        <w:trPr>
          <w:cantSplit/>
          <w:trHeight w:val="285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1" w:type="dxa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866" w:type="dxa"/>
            <w:gridSpan w:val="5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Teren arabil</w:t>
            </w:r>
          </w:p>
        </w:tc>
        <w:tc>
          <w:tcPr>
            <w:tcW w:w="2533" w:type="dxa"/>
            <w:gridSpan w:val="2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28</w:t>
            </w:r>
          </w:p>
        </w:tc>
        <w:tc>
          <w:tcPr>
            <w:tcW w:w="2552" w:type="dxa"/>
            <w:gridSpan w:val="9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2602" w:type="dxa"/>
            <w:gridSpan w:val="8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2504" w:type="dxa"/>
            <w:gridSpan w:val="6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</w:tr>
      <w:tr w:rsidR="00E07627" w:rsidRPr="00146BFC" w:rsidTr="00C121DC">
        <w:trPr>
          <w:cantSplit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1" w:type="dxa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866" w:type="dxa"/>
            <w:gridSpan w:val="5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Păşune</w:t>
            </w:r>
          </w:p>
        </w:tc>
        <w:tc>
          <w:tcPr>
            <w:tcW w:w="2533" w:type="dxa"/>
            <w:gridSpan w:val="2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2552" w:type="dxa"/>
            <w:gridSpan w:val="9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2602" w:type="dxa"/>
            <w:gridSpan w:val="8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2504" w:type="dxa"/>
            <w:gridSpan w:val="6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13</w:t>
            </w:r>
          </w:p>
        </w:tc>
      </w:tr>
      <w:tr w:rsidR="00E07627" w:rsidRPr="00146BFC" w:rsidTr="00C121DC">
        <w:trPr>
          <w:cantSplit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1" w:type="dxa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2866" w:type="dxa"/>
            <w:gridSpan w:val="5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Fâneaţa</w:t>
            </w:r>
          </w:p>
        </w:tc>
        <w:tc>
          <w:tcPr>
            <w:tcW w:w="2533" w:type="dxa"/>
            <w:gridSpan w:val="2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2552" w:type="dxa"/>
            <w:gridSpan w:val="9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2602" w:type="dxa"/>
            <w:gridSpan w:val="8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2504" w:type="dxa"/>
            <w:gridSpan w:val="6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13</w:t>
            </w:r>
          </w:p>
        </w:tc>
      </w:tr>
      <w:tr w:rsidR="00E07627" w:rsidRPr="00146BFC" w:rsidTr="00C121DC">
        <w:trPr>
          <w:cantSplit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1" w:type="dxa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2866" w:type="dxa"/>
            <w:gridSpan w:val="5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Vie</w:t>
            </w:r>
          </w:p>
        </w:tc>
        <w:tc>
          <w:tcPr>
            <w:tcW w:w="2533" w:type="dxa"/>
            <w:gridSpan w:val="2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46</w:t>
            </w:r>
          </w:p>
        </w:tc>
        <w:tc>
          <w:tcPr>
            <w:tcW w:w="2552" w:type="dxa"/>
            <w:gridSpan w:val="9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35</w:t>
            </w:r>
          </w:p>
        </w:tc>
        <w:tc>
          <w:tcPr>
            <w:tcW w:w="2602" w:type="dxa"/>
            <w:gridSpan w:val="8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28</w:t>
            </w:r>
          </w:p>
        </w:tc>
        <w:tc>
          <w:tcPr>
            <w:tcW w:w="2504" w:type="dxa"/>
            <w:gridSpan w:val="6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19</w:t>
            </w:r>
          </w:p>
        </w:tc>
      </w:tr>
      <w:tr w:rsidR="00E07627" w:rsidRPr="00146BFC" w:rsidTr="00C121DC">
        <w:trPr>
          <w:cantSplit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1" w:type="dxa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2866" w:type="dxa"/>
            <w:gridSpan w:val="5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Livada</w:t>
            </w:r>
          </w:p>
        </w:tc>
        <w:tc>
          <w:tcPr>
            <w:tcW w:w="2533" w:type="dxa"/>
            <w:gridSpan w:val="2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53</w:t>
            </w:r>
          </w:p>
        </w:tc>
        <w:tc>
          <w:tcPr>
            <w:tcW w:w="2552" w:type="dxa"/>
            <w:gridSpan w:val="9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46</w:t>
            </w:r>
          </w:p>
        </w:tc>
        <w:tc>
          <w:tcPr>
            <w:tcW w:w="2602" w:type="dxa"/>
            <w:gridSpan w:val="8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35</w:t>
            </w:r>
          </w:p>
        </w:tc>
        <w:tc>
          <w:tcPr>
            <w:tcW w:w="2504" w:type="dxa"/>
            <w:gridSpan w:val="6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28</w:t>
            </w:r>
          </w:p>
        </w:tc>
      </w:tr>
      <w:tr w:rsidR="00E07627" w:rsidRPr="00146BFC" w:rsidTr="00C121DC">
        <w:trPr>
          <w:cantSplit/>
          <w:trHeight w:val="274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1" w:type="dxa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2866" w:type="dxa"/>
            <w:gridSpan w:val="5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Pădure sau alt teren cu vegetatie  forestieră</w:t>
            </w:r>
          </w:p>
        </w:tc>
        <w:tc>
          <w:tcPr>
            <w:tcW w:w="2533" w:type="dxa"/>
            <w:gridSpan w:val="2"/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28</w:t>
            </w:r>
          </w:p>
        </w:tc>
        <w:tc>
          <w:tcPr>
            <w:tcW w:w="2552" w:type="dxa"/>
            <w:gridSpan w:val="9"/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2602" w:type="dxa"/>
            <w:gridSpan w:val="8"/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2504" w:type="dxa"/>
            <w:gridSpan w:val="6"/>
            <w:tcBorders>
              <w:right w:val="double" w:sz="4" w:space="0" w:color="auto"/>
            </w:tcBorders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15</w:t>
            </w:r>
          </w:p>
        </w:tc>
      </w:tr>
      <w:tr w:rsidR="00E07627" w:rsidRPr="00146BFC" w:rsidTr="00C121DC">
        <w:trPr>
          <w:cantSplit/>
          <w:trHeight w:val="324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1" w:type="dxa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2866" w:type="dxa"/>
            <w:gridSpan w:val="5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Teren cu ape</w:t>
            </w:r>
          </w:p>
        </w:tc>
        <w:tc>
          <w:tcPr>
            <w:tcW w:w="2533" w:type="dxa"/>
            <w:gridSpan w:val="2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2552" w:type="dxa"/>
            <w:gridSpan w:val="9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2602" w:type="dxa"/>
            <w:gridSpan w:val="8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2504" w:type="dxa"/>
            <w:gridSpan w:val="6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E07627" w:rsidRPr="00146BFC" w:rsidTr="00C121DC">
        <w:trPr>
          <w:cantSplit/>
          <w:trHeight w:val="54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1" w:type="dxa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2866" w:type="dxa"/>
            <w:gridSpan w:val="5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Drumuri si cai ferate</w:t>
            </w:r>
          </w:p>
        </w:tc>
        <w:tc>
          <w:tcPr>
            <w:tcW w:w="2533" w:type="dxa"/>
            <w:gridSpan w:val="2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9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2602" w:type="dxa"/>
            <w:gridSpan w:val="8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2504" w:type="dxa"/>
            <w:gridSpan w:val="6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E07627" w:rsidRPr="00146BFC" w:rsidTr="00C121DC">
        <w:trPr>
          <w:cantSplit/>
          <w:trHeight w:val="340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1" w:type="dxa"/>
            <w:tcBorders>
              <w:bottom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2866" w:type="dxa"/>
            <w:gridSpan w:val="5"/>
            <w:tcBorders>
              <w:bottom w:val="double" w:sz="4" w:space="0" w:color="auto"/>
            </w:tcBorders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Teren neproductiv</w:t>
            </w:r>
          </w:p>
        </w:tc>
        <w:tc>
          <w:tcPr>
            <w:tcW w:w="2533" w:type="dxa"/>
            <w:gridSpan w:val="2"/>
            <w:tcBorders>
              <w:bottom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9"/>
            <w:tcBorders>
              <w:bottom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2602" w:type="dxa"/>
            <w:gridSpan w:val="8"/>
            <w:tcBorders>
              <w:bottom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2504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E07627" w:rsidRPr="00146BFC" w:rsidTr="00B9265F">
        <w:trPr>
          <w:cantSplit/>
          <w:trHeight w:val="10182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07627" w:rsidRPr="00146BFC" w:rsidRDefault="00E07627" w:rsidP="00C121DC">
            <w:pPr>
              <w:ind w:firstLine="720"/>
            </w:pPr>
          </w:p>
          <w:p w:rsidR="00E07627" w:rsidRPr="00146BFC" w:rsidRDefault="00E07627" w:rsidP="00C121DC">
            <w:pPr>
              <w:pStyle w:val="Heading4"/>
              <w:rPr>
                <w:b w:val="0"/>
                <w:sz w:val="22"/>
                <w:szCs w:val="22"/>
              </w:rPr>
            </w:pPr>
            <w:r w:rsidRPr="00146BFC">
              <w:rPr>
                <w:sz w:val="22"/>
                <w:szCs w:val="22"/>
              </w:rPr>
              <w:t xml:space="preserve">Impozitul /taxa pe terenurile amplasate in extravilan </w:t>
            </w:r>
          </w:p>
          <w:p w:rsidR="00E07627" w:rsidRPr="00B35726" w:rsidRDefault="00E07627" w:rsidP="00C121DC">
            <w:pPr>
              <w:pStyle w:val="Heading2"/>
              <w:jc w:val="left"/>
              <w:rPr>
                <w:sz w:val="22"/>
              </w:rPr>
            </w:pPr>
            <w:r>
              <w:rPr>
                <w:b w:val="0"/>
                <w:sz w:val="22"/>
                <w:szCs w:val="22"/>
              </w:rPr>
              <w:t xml:space="preserve">    </w:t>
            </w:r>
            <w:r w:rsidRPr="00B35726">
              <w:rPr>
                <w:sz w:val="22"/>
                <w:szCs w:val="22"/>
              </w:rPr>
              <w:t>Art. 465  alin. (7)</w:t>
            </w:r>
          </w:p>
          <w:tbl>
            <w:tblPr>
              <w:tblW w:w="13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39"/>
              <w:gridCol w:w="5529"/>
              <w:gridCol w:w="7654"/>
            </w:tblGrid>
            <w:tr w:rsidR="00E07627" w:rsidRPr="00046661" w:rsidTr="006D44D8">
              <w:trPr>
                <w:cantSplit/>
                <w:trHeight w:val="550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046661" w:rsidRDefault="00E07627" w:rsidP="00C121DC">
                  <w:pPr>
                    <w:rPr>
                      <w:rFonts w:ascii="Arial" w:hAnsi="Arial"/>
                      <w:b/>
                    </w:rPr>
                  </w:pPr>
                  <w:r w:rsidRPr="00046661">
                    <w:rPr>
                      <w:rFonts w:ascii="Arial" w:hAnsi="Arial"/>
                      <w:b/>
                      <w:sz w:val="22"/>
                      <w:szCs w:val="22"/>
                    </w:rPr>
                    <w:t>Nr.</w:t>
                  </w:r>
                </w:p>
                <w:p w:rsidR="00E07627" w:rsidRPr="00046661" w:rsidRDefault="00E07627" w:rsidP="00C121DC">
                  <w:pPr>
                    <w:rPr>
                      <w:rFonts w:ascii="Arial" w:hAnsi="Arial"/>
                      <w:b/>
                    </w:rPr>
                  </w:pPr>
                  <w:r w:rsidRPr="00046661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crt.       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046661" w:rsidRDefault="00E07627" w:rsidP="00C121DC">
                  <w:pPr>
                    <w:jc w:val="right"/>
                    <w:rPr>
                      <w:rFonts w:ascii="Arial" w:hAnsi="Arial"/>
                      <w:b/>
                    </w:rPr>
                  </w:pPr>
                </w:p>
                <w:p w:rsidR="00E07627" w:rsidRPr="00046661" w:rsidRDefault="00E07627" w:rsidP="00046661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046661">
                    <w:rPr>
                      <w:rFonts w:ascii="Arial" w:hAnsi="Arial"/>
                      <w:b/>
                      <w:sz w:val="22"/>
                      <w:szCs w:val="22"/>
                    </w:rPr>
                    <w:t>Categoria de folosinta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Default="00E07627" w:rsidP="00046661">
                  <w:pPr>
                    <w:jc w:val="center"/>
                    <w:rPr>
                      <w:rFonts w:ascii="Arial" w:hAnsi="Arial"/>
                      <w:b/>
                      <w:noProof/>
                      <w:lang w:val="en-US" w:eastAsia="en-US"/>
                    </w:rPr>
                  </w:pPr>
                  <w:r>
                    <w:rPr>
                      <w:rFonts w:ascii="Arial" w:hAnsi="Arial"/>
                      <w:b/>
                      <w:noProof/>
                      <w:sz w:val="22"/>
                      <w:szCs w:val="22"/>
                      <w:lang w:val="en-US" w:eastAsia="en-US"/>
                    </w:rPr>
                    <w:t>Impozit</w:t>
                  </w:r>
                </w:p>
                <w:p w:rsidR="00E07627" w:rsidRPr="00046661" w:rsidRDefault="00E07627" w:rsidP="00046661">
                  <w:pPr>
                    <w:jc w:val="center"/>
                    <w:rPr>
                      <w:rFonts w:ascii="Arial" w:hAnsi="Arial"/>
                      <w:b/>
                      <w:noProof/>
                      <w:lang w:val="en-US" w:eastAsia="en-US"/>
                    </w:rPr>
                  </w:pPr>
                  <w:r>
                    <w:rPr>
                      <w:rFonts w:ascii="Arial" w:hAnsi="Arial"/>
                      <w:b/>
                      <w:noProof/>
                      <w:sz w:val="22"/>
                      <w:szCs w:val="22"/>
                      <w:lang w:val="en-US" w:eastAsia="en-US"/>
                    </w:rPr>
                    <w:t>(lei/ha)</w:t>
                  </w:r>
                </w:p>
              </w:tc>
            </w:tr>
            <w:tr w:rsidR="00E07627" w:rsidRPr="00146BFC" w:rsidTr="006D44D8">
              <w:trPr>
                <w:trHeight w:val="24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 xml:space="preserve">   1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>Teren cu constructii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046661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22</w:t>
                  </w:r>
                </w:p>
              </w:tc>
            </w:tr>
            <w:tr w:rsidR="00E07627" w:rsidRPr="00146BFC" w:rsidTr="006D44D8">
              <w:trPr>
                <w:trHeight w:val="219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 xml:space="preserve">   2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04666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Teren a</w:t>
                  </w:r>
                  <w:r w:rsidRPr="00146BFC">
                    <w:rPr>
                      <w:rFonts w:ascii="Arial" w:hAnsi="Arial"/>
                      <w:sz w:val="22"/>
                      <w:szCs w:val="22"/>
                    </w:rPr>
                    <w:t>rabil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046661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42</w:t>
                  </w:r>
                </w:p>
              </w:tc>
            </w:tr>
            <w:tr w:rsidR="00E07627" w:rsidRPr="00146BFC" w:rsidTr="006D44D8">
              <w:trPr>
                <w:trHeight w:val="24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 xml:space="preserve">   3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>Pasune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046661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20</w:t>
                  </w:r>
                </w:p>
              </w:tc>
            </w:tr>
            <w:tr w:rsidR="00E07627" w:rsidRPr="00146BFC" w:rsidTr="006D44D8">
              <w:trPr>
                <w:trHeight w:val="223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 xml:space="preserve">   4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>Faneata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046661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20</w:t>
                  </w:r>
                </w:p>
              </w:tc>
            </w:tr>
            <w:tr w:rsidR="00E07627" w:rsidRPr="00146BFC" w:rsidTr="006D44D8">
              <w:trPr>
                <w:trHeight w:val="485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 xml:space="preserve">   5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>Vie pe rod, alta decat cea prevazuta la nr. crt. 5.1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046661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48</w:t>
                  </w:r>
                </w:p>
              </w:tc>
            </w:tr>
            <w:tr w:rsidR="00E07627" w:rsidRPr="00146BFC" w:rsidTr="006D44D8">
              <w:trPr>
                <w:trHeight w:val="24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 xml:space="preserve">   5.1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>Vie pana la intrarea pe rod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076A93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0</w:t>
                  </w:r>
                </w:p>
              </w:tc>
            </w:tr>
            <w:tr w:rsidR="00E07627" w:rsidRPr="00146BFC" w:rsidTr="006D44D8">
              <w:trPr>
                <w:trHeight w:val="825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 xml:space="preserve">   6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>Livada pe rod, alta decat cea prevazuta la nr. crt.6.1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046661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48</w:t>
                  </w:r>
                </w:p>
              </w:tc>
            </w:tr>
            <w:tr w:rsidR="00E07627" w:rsidRPr="00146BFC" w:rsidTr="006D44D8">
              <w:trPr>
                <w:trHeight w:val="24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 xml:space="preserve">   6.1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>Livada pana la intrarea pe rod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046661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0</w:t>
                  </w:r>
                </w:p>
              </w:tc>
            </w:tr>
            <w:tr w:rsidR="00E07627" w:rsidRPr="00146BFC" w:rsidTr="006D44D8">
              <w:trPr>
                <w:trHeight w:val="727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 xml:space="preserve">   7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>Padure sau alt teren cu vegetatie forestiera, cu exceptia celui prevazut la nr. crt.7.1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076A93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8</w:t>
                  </w:r>
                </w:p>
              </w:tc>
            </w:tr>
            <w:tr w:rsidR="00E07627" w:rsidRPr="00146BFC" w:rsidTr="006D44D8">
              <w:trPr>
                <w:trHeight w:val="727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 xml:space="preserve">   7.1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>Padure in varsta de pana la 20 de ani si padure cu rol de protectie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046661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0</w:t>
                  </w:r>
                </w:p>
              </w:tc>
            </w:tr>
            <w:tr w:rsidR="00E07627" w:rsidRPr="00146BFC" w:rsidTr="006D44D8">
              <w:trPr>
                <w:trHeight w:val="485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 xml:space="preserve">   8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>Teren cu apa, altul decat cel cu amenajari piscicole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046661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1</w:t>
                  </w:r>
                </w:p>
              </w:tc>
            </w:tr>
            <w:tr w:rsidR="00E07627" w:rsidRPr="00146BFC" w:rsidTr="006D44D8">
              <w:trPr>
                <w:trHeight w:val="330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 xml:space="preserve">   8.1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>Teren cu amenajari piscicole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07627" w:rsidRPr="00146BFC" w:rsidRDefault="00E07627" w:rsidP="00046661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26</w:t>
                  </w:r>
                </w:p>
              </w:tc>
            </w:tr>
            <w:tr w:rsidR="00E07627" w:rsidRPr="00146BFC" w:rsidTr="006D44D8">
              <w:trPr>
                <w:trHeight w:val="277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 xml:space="preserve">   9</w:t>
                  </w:r>
                </w:p>
              </w:tc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>Drumuri si cai ferate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07627" w:rsidRPr="00146BFC" w:rsidRDefault="00E07627" w:rsidP="00046661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0</w:t>
                  </w:r>
                </w:p>
              </w:tc>
            </w:tr>
            <w:tr w:rsidR="00E07627" w:rsidRPr="00146BFC" w:rsidTr="006D44D8">
              <w:trPr>
                <w:trHeight w:val="525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 xml:space="preserve"> 10</w:t>
                  </w:r>
                </w:p>
              </w:tc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  <w:r w:rsidRPr="00146BFC">
                    <w:rPr>
                      <w:rFonts w:ascii="Arial" w:hAnsi="Arial"/>
                      <w:sz w:val="22"/>
                      <w:szCs w:val="22"/>
                    </w:rPr>
                    <w:t>Teren neproductiv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046661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0</w:t>
                  </w:r>
                </w:p>
              </w:tc>
            </w:tr>
            <w:tr w:rsidR="00E07627" w:rsidRPr="00146BFC" w:rsidTr="006D44D8">
              <w:trPr>
                <w:trHeight w:hRule="exact" w:val="20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</w:p>
              </w:tc>
            </w:tr>
            <w:tr w:rsidR="00E07627" w:rsidRPr="00146BFC" w:rsidTr="006D44D8">
              <w:trPr>
                <w:trHeight w:hRule="exact" w:val="20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</w:p>
              </w:tc>
            </w:tr>
            <w:tr w:rsidR="00E07627" w:rsidRPr="00146BFC" w:rsidTr="006D44D8">
              <w:trPr>
                <w:trHeight w:hRule="exact" w:val="90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146BFC" w:rsidRDefault="00E07627" w:rsidP="00C121DC">
                  <w:pPr>
                    <w:rPr>
                      <w:rFonts w:ascii="Arial" w:hAnsi="Arial"/>
                    </w:rPr>
                  </w:pPr>
                </w:p>
              </w:tc>
            </w:tr>
          </w:tbl>
          <w:p w:rsidR="00E07627" w:rsidRPr="00146BFC" w:rsidRDefault="00E07627" w:rsidP="00C121DC">
            <w:pPr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</w:trPr>
        <w:tc>
          <w:tcPr>
            <w:tcW w:w="2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pStyle w:val="BlockText"/>
              <w:rPr>
                <w:rFonts w:ascii="Arial" w:hAnsi="Arial"/>
                <w:b w:val="0"/>
                <w:szCs w:val="22"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top w:val="double" w:sz="4" w:space="0" w:color="auto"/>
              <w:right w:val="double" w:sz="4" w:space="0" w:color="auto"/>
            </w:tcBorders>
          </w:tcPr>
          <w:p w:rsidR="00E07627" w:rsidRPr="00146BFC" w:rsidRDefault="00E07627" w:rsidP="00C121DC">
            <w:pPr>
              <w:pStyle w:val="Heading2"/>
              <w:rPr>
                <w:sz w:val="22"/>
              </w:rPr>
            </w:pPr>
          </w:p>
          <w:p w:rsidR="00E07627" w:rsidRPr="00B35726" w:rsidRDefault="00E07627" w:rsidP="00B35726">
            <w:pPr>
              <w:pStyle w:val="Heading2"/>
              <w:rPr>
                <w:sz w:val="22"/>
              </w:rPr>
            </w:pPr>
            <w:r w:rsidRPr="00146BFC">
              <w:rPr>
                <w:sz w:val="22"/>
                <w:szCs w:val="22"/>
              </w:rPr>
              <w:t>CAPITOLUL IV</w:t>
            </w:r>
            <w:r>
              <w:rPr>
                <w:sz w:val="22"/>
                <w:szCs w:val="22"/>
              </w:rPr>
              <w:t xml:space="preserve"> </w:t>
            </w:r>
            <w:r w:rsidRPr="00146BFC">
              <w:rPr>
                <w:bCs w:val="0"/>
                <w:sz w:val="22"/>
                <w:szCs w:val="22"/>
              </w:rPr>
              <w:t>Impozitul pe mijloacele de transport</w:t>
            </w:r>
          </w:p>
          <w:p w:rsidR="00E07627" w:rsidRPr="00146BFC" w:rsidRDefault="00E07627" w:rsidP="00C121DC"/>
          <w:p w:rsidR="00E07627" w:rsidRPr="00B35726" w:rsidRDefault="00E07627" w:rsidP="00C121DC">
            <w:pPr>
              <w:jc w:val="both"/>
              <w:rPr>
                <w:rFonts w:ascii="Arial" w:hAnsi="Arial"/>
                <w:b/>
              </w:rPr>
            </w:pPr>
            <w:r w:rsidRPr="00B35726">
              <w:rPr>
                <w:rFonts w:ascii="Arial" w:hAnsi="Arial"/>
                <w:b/>
                <w:sz w:val="22"/>
                <w:szCs w:val="22"/>
              </w:rPr>
              <w:t xml:space="preserve">Art.470 alin.(2)   </w:t>
            </w:r>
          </w:p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                          :</w:t>
            </w:r>
          </w:p>
          <w:p w:rsidR="00E07627" w:rsidRPr="00146BFC" w:rsidRDefault="00E07627" w:rsidP="00C121DC">
            <w:pPr>
              <w:jc w:val="both"/>
              <w:rPr>
                <w:rFonts w:ascii="Arial" w:hAnsi="Arial"/>
                <w:b/>
              </w:rPr>
            </w:pPr>
          </w:p>
        </w:tc>
      </w:tr>
      <w:tr w:rsidR="00E07627" w:rsidRPr="00146BFC" w:rsidTr="00C121DC">
        <w:trPr>
          <w:cantSplit/>
          <w:trHeight w:val="765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  <w:tcBorders>
              <w:top w:val="double" w:sz="4" w:space="0" w:color="auto"/>
            </w:tcBorders>
          </w:tcPr>
          <w:p w:rsidR="00E07627" w:rsidRPr="001D0434" w:rsidRDefault="00E07627" w:rsidP="001D0434">
            <w:pPr>
              <w:jc w:val="center"/>
              <w:rPr>
                <w:rFonts w:ascii="Arial" w:hAnsi="Arial"/>
                <w:b/>
              </w:rPr>
            </w:pPr>
          </w:p>
          <w:p w:rsidR="00E07627" w:rsidRPr="001D0434" w:rsidRDefault="00E07627" w:rsidP="001D0434">
            <w:pPr>
              <w:pStyle w:val="Heading9"/>
              <w:jc w:val="center"/>
              <w:rPr>
                <w:b/>
              </w:rPr>
            </w:pPr>
            <w:r w:rsidRPr="001D0434">
              <w:rPr>
                <w:b/>
              </w:rPr>
              <w:t>Mijloace de transport cu tractiune mecanică</w:t>
            </w:r>
          </w:p>
        </w:tc>
        <w:tc>
          <w:tcPr>
            <w:tcW w:w="6393" w:type="dxa"/>
            <w:gridSpan w:val="18"/>
            <w:tcBorders>
              <w:top w:val="double" w:sz="4" w:space="0" w:color="auto"/>
              <w:right w:val="double" w:sz="4" w:space="0" w:color="auto"/>
            </w:tcBorders>
          </w:tcPr>
          <w:p w:rsidR="00E07627" w:rsidRPr="001D0434" w:rsidRDefault="00E07627" w:rsidP="00C121DC">
            <w:pPr>
              <w:jc w:val="center"/>
              <w:rPr>
                <w:rFonts w:ascii="Arial" w:hAnsi="Arial"/>
                <w:b/>
                <w:bCs/>
              </w:rPr>
            </w:pPr>
            <w:r w:rsidRPr="001D0434">
              <w:rPr>
                <w:rFonts w:ascii="Arial" w:hAnsi="Arial"/>
                <w:b/>
                <w:bCs/>
                <w:sz w:val="22"/>
                <w:szCs w:val="22"/>
              </w:rPr>
              <w:t xml:space="preserve">-lei/200 cm³ </w:t>
            </w:r>
          </w:p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  <w:r w:rsidRPr="001D0434">
              <w:rPr>
                <w:rFonts w:ascii="Arial" w:hAnsi="Arial"/>
                <w:b/>
                <w:bCs/>
                <w:sz w:val="22"/>
                <w:szCs w:val="22"/>
              </w:rPr>
              <w:t>sau fracţiune din aceasta-</w:t>
            </w:r>
          </w:p>
        </w:tc>
      </w:tr>
      <w:tr w:rsidR="00E07627" w:rsidRPr="00146BFC" w:rsidTr="00D108EF">
        <w:trPr>
          <w:cantSplit/>
          <w:trHeight w:val="160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</w:tcPr>
          <w:p w:rsidR="00E07627" w:rsidRPr="00B35726" w:rsidRDefault="00E07627" w:rsidP="003A1192">
            <w:pPr>
              <w:pStyle w:val="ListParagraph"/>
              <w:ind w:left="1800"/>
              <w:jc w:val="center"/>
              <w:rPr>
                <w:rFonts w:ascii="Arial" w:hAnsi="Arial"/>
                <w:b/>
              </w:rPr>
            </w:pPr>
            <w:r w:rsidRPr="00B35726">
              <w:rPr>
                <w:rFonts w:ascii="Arial" w:hAnsi="Arial"/>
                <w:b/>
                <w:sz w:val="22"/>
                <w:szCs w:val="22"/>
              </w:rPr>
              <w:t>I.Vehicule inmatriculate (lei/200 cm³ sau fractiune din aceasta)</w:t>
            </w:r>
          </w:p>
        </w:tc>
      </w:tr>
      <w:tr w:rsidR="00E07627" w:rsidRPr="00146BFC" w:rsidTr="00C121DC">
        <w:trPr>
          <w:cantSplit/>
          <w:trHeight w:val="160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  <w:r w:rsidRPr="004547F4">
              <w:rPr>
                <w:rFonts w:ascii="Courier New" w:hAnsi="Courier New" w:cs="Courier New"/>
                <w:sz w:val="16"/>
                <w:szCs w:val="20"/>
                <w:lang w:val="en-US"/>
              </w:rPr>
              <w:t xml:space="preserve"> </w:t>
            </w:r>
            <w:r w:rsidRPr="004547F4">
              <w:rPr>
                <w:rFonts w:ascii="Arial" w:hAnsi="Arial" w:cs="Arial"/>
                <w:sz w:val="22"/>
                <w:szCs w:val="22"/>
                <w:lang w:val="en-US"/>
              </w:rPr>
              <w:t>Motociclete, tricicluri, cvadricicluri si autoturisme cu capacitatea cilindrica de pana la 1.600 cm</w:t>
            </w:r>
            <w:r w:rsidRPr="004547F4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3</w:t>
            </w:r>
            <w:r w:rsidRPr="004547F4">
              <w:rPr>
                <w:rFonts w:ascii="Arial" w:hAnsi="Arial" w:cs="Arial"/>
                <w:sz w:val="22"/>
                <w:szCs w:val="22"/>
                <w:lang w:val="en-US"/>
              </w:rPr>
              <w:t>, inclusiv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8</w:t>
            </w:r>
          </w:p>
        </w:tc>
      </w:tr>
      <w:tr w:rsidR="00E07627" w:rsidRPr="00146BFC" w:rsidTr="00C121DC">
        <w:trPr>
          <w:cantSplit/>
          <w:trHeight w:val="160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4547F4">
              <w:rPr>
                <w:rFonts w:ascii="Arial" w:hAnsi="Arial" w:cs="Arial"/>
                <w:sz w:val="22"/>
                <w:szCs w:val="22"/>
                <w:lang w:val="en-US"/>
              </w:rPr>
              <w:t>Motociclete, tricicluri si cvadricicluri cu capacitatea cilindrica de peste 1.600 cm</w:t>
            </w:r>
            <w:r w:rsidRPr="004547F4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</w:tr>
      <w:tr w:rsidR="00E07627" w:rsidRPr="00146BFC" w:rsidTr="00C121DC">
        <w:trPr>
          <w:cantSplit/>
          <w:trHeight w:val="160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 w:rsidRPr="00146BFC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146BFC">
              <w:rPr>
                <w:rFonts w:ascii="Arial" w:hAnsi="Arial"/>
                <w:sz w:val="22"/>
                <w:szCs w:val="22"/>
              </w:rPr>
              <w:t>Autoturisme cu capacitatea cilindrică intre 1601 cm³ si 2000 cm³ inclusiv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18</w:t>
            </w:r>
          </w:p>
        </w:tc>
      </w:tr>
      <w:tr w:rsidR="00E07627" w:rsidRPr="00146BFC" w:rsidTr="00C121DC">
        <w:trPr>
          <w:cantSplit/>
          <w:trHeight w:val="160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4. </w:t>
            </w:r>
            <w:r w:rsidRPr="00146BFC">
              <w:rPr>
                <w:rFonts w:ascii="Arial" w:hAnsi="Arial"/>
                <w:sz w:val="22"/>
                <w:szCs w:val="22"/>
              </w:rPr>
              <w:t>Autoturisme cu capacitatea cilindrica intre 2001 cm³ si 2600 cm³ inclusiv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72</w:t>
            </w:r>
          </w:p>
        </w:tc>
      </w:tr>
      <w:tr w:rsidR="00E07627" w:rsidRPr="00146BFC" w:rsidTr="00C121DC">
        <w:trPr>
          <w:cantSplit/>
          <w:trHeight w:val="160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5. </w:t>
            </w:r>
            <w:r w:rsidRPr="00146BFC">
              <w:rPr>
                <w:rFonts w:ascii="Arial" w:hAnsi="Arial"/>
                <w:sz w:val="22"/>
                <w:szCs w:val="22"/>
              </w:rPr>
              <w:t>Autoturisme cu capacitatea cilindrica intre 2601 cm³ si 3000 cm³ inclusiv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144</w:t>
            </w:r>
          </w:p>
        </w:tc>
      </w:tr>
      <w:tr w:rsidR="00E07627" w:rsidRPr="00146BFC" w:rsidTr="00C121DC">
        <w:trPr>
          <w:cantSplit/>
          <w:trHeight w:val="160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6. 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Autoturisme cu capacitatea cilindrica de peste 3001 cm³ 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290</w:t>
            </w:r>
          </w:p>
        </w:tc>
      </w:tr>
      <w:tr w:rsidR="00E07627" w:rsidRPr="00146BFC" w:rsidTr="00C121DC">
        <w:trPr>
          <w:cantSplit/>
          <w:trHeight w:val="160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7.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Autobuze, autocare, microbuze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24</w:t>
            </w:r>
          </w:p>
        </w:tc>
      </w:tr>
      <w:tr w:rsidR="00E07627" w:rsidRPr="00146BFC" w:rsidTr="00C121DC">
        <w:trPr>
          <w:cantSplit/>
          <w:trHeight w:val="62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rPr>
                <w:rFonts w:ascii="Arial" w:hAnsi="Arial"/>
                <w:b/>
              </w:rPr>
            </w:pPr>
          </w:p>
        </w:tc>
        <w:tc>
          <w:tcPr>
            <w:tcW w:w="7581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8. Alte </w:t>
            </w:r>
            <w:r w:rsidRPr="00146BFC">
              <w:rPr>
                <w:rFonts w:ascii="Arial" w:hAnsi="Arial"/>
                <w:sz w:val="22"/>
                <w:szCs w:val="22"/>
              </w:rPr>
              <w:t>vehicule</w:t>
            </w:r>
            <w:r>
              <w:rPr>
                <w:rFonts w:ascii="Arial" w:hAnsi="Arial"/>
                <w:sz w:val="22"/>
                <w:szCs w:val="22"/>
              </w:rPr>
              <w:t xml:space="preserve"> cu tractiune mecanica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cu masa totala maxima autorizata de pana la 12 tone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inclusiv</w:t>
            </w:r>
          </w:p>
        </w:tc>
        <w:tc>
          <w:tcPr>
            <w:tcW w:w="6407" w:type="dxa"/>
            <w:gridSpan w:val="19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07627" w:rsidRPr="00146BFC" w:rsidRDefault="00E07627" w:rsidP="00C121DC">
            <w:pPr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30</w:t>
            </w:r>
          </w:p>
        </w:tc>
      </w:tr>
      <w:tr w:rsidR="00E07627" w:rsidRPr="00146BFC" w:rsidTr="00C121DC">
        <w:trPr>
          <w:cantSplit/>
          <w:trHeight w:val="188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rPr>
                <w:rFonts w:ascii="Arial" w:hAnsi="Arial"/>
                <w:b/>
              </w:rPr>
            </w:pPr>
          </w:p>
        </w:tc>
        <w:tc>
          <w:tcPr>
            <w:tcW w:w="7581" w:type="dxa"/>
            <w:gridSpan w:val="12"/>
            <w:tcBorders>
              <w:top w:val="single" w:sz="4" w:space="0" w:color="000000"/>
              <w:right w:val="single" w:sz="4" w:space="0" w:color="000000"/>
            </w:tcBorders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  <w:r w:rsidRPr="00146BFC">
              <w:rPr>
                <w:rFonts w:ascii="Arial" w:hAnsi="Arial"/>
                <w:sz w:val="22"/>
                <w:szCs w:val="22"/>
              </w:rPr>
              <w:t>. Tractoare înmatriculate</w:t>
            </w:r>
          </w:p>
        </w:tc>
        <w:tc>
          <w:tcPr>
            <w:tcW w:w="6407" w:type="dxa"/>
            <w:gridSpan w:val="19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18</w:t>
            </w:r>
          </w:p>
        </w:tc>
      </w:tr>
      <w:tr w:rsidR="00E07627" w:rsidRPr="00146BFC" w:rsidTr="00C121DC">
        <w:trPr>
          <w:cantSplit/>
          <w:trHeight w:val="833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</w:tcPr>
          <w:p w:rsidR="00E07627" w:rsidRPr="00B35726" w:rsidRDefault="00E07627" w:rsidP="003A1192">
            <w:pPr>
              <w:jc w:val="center"/>
              <w:rPr>
                <w:rFonts w:ascii="Arial" w:hAnsi="Arial"/>
                <w:b/>
              </w:rPr>
            </w:pPr>
            <w:r w:rsidRPr="00B35726">
              <w:rPr>
                <w:rFonts w:ascii="Arial" w:hAnsi="Arial"/>
                <w:b/>
                <w:sz w:val="22"/>
                <w:szCs w:val="22"/>
              </w:rPr>
              <w:t>II Vehicule inregistrate</w:t>
            </w:r>
          </w:p>
          <w:tbl>
            <w:tblPr>
              <w:tblW w:w="139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624"/>
              <w:gridCol w:w="6355"/>
            </w:tblGrid>
            <w:tr w:rsidR="00E07627" w:rsidRPr="00146BFC" w:rsidTr="0081165E">
              <w:tc>
                <w:tcPr>
                  <w:tcW w:w="7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81165E" w:rsidRDefault="00E07627" w:rsidP="0081165E">
                  <w:pPr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 w:rsidRPr="0081165E">
                    <w:rPr>
                      <w:rFonts w:ascii="Arial" w:hAnsi="Arial"/>
                      <w:sz w:val="22"/>
                      <w:szCs w:val="22"/>
                    </w:rPr>
                    <w:t>1.Vehicule cu capacitate cilindrica</w:t>
                  </w:r>
                </w:p>
              </w:tc>
              <w:tc>
                <w:tcPr>
                  <w:tcW w:w="6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81165E" w:rsidRDefault="00E07627" w:rsidP="0081165E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 w:rsidRPr="0081165E">
                    <w:rPr>
                      <w:rFonts w:ascii="Arial" w:hAnsi="Arial"/>
                      <w:sz w:val="22"/>
                      <w:szCs w:val="22"/>
                    </w:rPr>
                    <w:t xml:space="preserve">         -lei/200 cm³</w:t>
                  </w:r>
                </w:p>
              </w:tc>
            </w:tr>
            <w:tr w:rsidR="00E07627" w:rsidRPr="00146BFC" w:rsidTr="0081165E">
              <w:tc>
                <w:tcPr>
                  <w:tcW w:w="7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81165E" w:rsidRDefault="00E07627" w:rsidP="0081165E">
                  <w:pPr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 w:rsidRPr="0081165E">
                    <w:rPr>
                      <w:rFonts w:ascii="Arial" w:hAnsi="Arial"/>
                      <w:sz w:val="22"/>
                      <w:szCs w:val="22"/>
                    </w:rPr>
                    <w:t>1.1.Vehicule inregistrate cu capacitate cilindrica &lt; 4.800 cmc</w:t>
                  </w:r>
                </w:p>
              </w:tc>
              <w:tc>
                <w:tcPr>
                  <w:tcW w:w="6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81165E" w:rsidRDefault="00E07627" w:rsidP="0081165E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 w:rsidRPr="0081165E">
                    <w:rPr>
                      <w:rFonts w:ascii="Arial" w:hAnsi="Arial"/>
                      <w:sz w:val="22"/>
                      <w:szCs w:val="22"/>
                    </w:rPr>
                    <w:t>4</w:t>
                  </w:r>
                </w:p>
              </w:tc>
            </w:tr>
            <w:tr w:rsidR="00E07627" w:rsidRPr="00146BFC" w:rsidTr="0081165E">
              <w:tc>
                <w:tcPr>
                  <w:tcW w:w="7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81165E" w:rsidRDefault="00E07627" w:rsidP="0081165E">
                  <w:pPr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 w:rsidRPr="0081165E">
                    <w:rPr>
                      <w:rFonts w:ascii="Arial" w:hAnsi="Arial"/>
                      <w:sz w:val="22"/>
                      <w:szCs w:val="22"/>
                    </w:rPr>
                    <w:t>1.2.Vehicule  inregistrate cu capacitate cilindrica &gt; 4.800cmc</w:t>
                  </w:r>
                </w:p>
              </w:tc>
              <w:tc>
                <w:tcPr>
                  <w:tcW w:w="6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81165E" w:rsidRDefault="00E07627" w:rsidP="0081165E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 w:rsidRPr="0081165E">
                    <w:rPr>
                      <w:rFonts w:ascii="Arial" w:hAnsi="Arial"/>
                      <w:sz w:val="22"/>
                      <w:szCs w:val="22"/>
                    </w:rPr>
                    <w:t>6</w:t>
                  </w:r>
                </w:p>
              </w:tc>
            </w:tr>
            <w:tr w:rsidR="00E07627" w:rsidRPr="00146BFC" w:rsidTr="0081165E">
              <w:tc>
                <w:tcPr>
                  <w:tcW w:w="7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81165E" w:rsidRDefault="00E07627" w:rsidP="0081165E">
                  <w:pPr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 w:rsidRPr="0081165E">
                    <w:rPr>
                      <w:rFonts w:ascii="Arial" w:hAnsi="Arial"/>
                      <w:sz w:val="22"/>
                      <w:szCs w:val="22"/>
                    </w:rPr>
                    <w:t>2.Vehicule fara capacitate cilindrica evidentiata</w:t>
                  </w:r>
                </w:p>
              </w:tc>
              <w:tc>
                <w:tcPr>
                  <w:tcW w:w="6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627" w:rsidRPr="0081165E" w:rsidRDefault="00E07627" w:rsidP="0081165E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 w:rsidRPr="0081165E">
                    <w:rPr>
                      <w:rFonts w:ascii="Arial" w:hAnsi="Arial"/>
                      <w:sz w:val="22"/>
                      <w:szCs w:val="22"/>
                    </w:rPr>
                    <w:t>50 lei/an</w:t>
                  </w:r>
                </w:p>
              </w:tc>
            </w:tr>
          </w:tbl>
          <w:p w:rsidR="00E07627" w:rsidRDefault="00E07627" w:rsidP="00C121DC">
            <w:pPr>
              <w:rPr>
                <w:rFonts w:ascii="Arial" w:hAnsi="Arial"/>
              </w:rPr>
            </w:pPr>
          </w:p>
          <w:p w:rsidR="00E07627" w:rsidRPr="00B35726" w:rsidRDefault="00E07627" w:rsidP="00C121DC">
            <w:pPr>
              <w:rPr>
                <w:rFonts w:ascii="Arial" w:hAnsi="Arial"/>
                <w:b/>
              </w:rPr>
            </w:pPr>
            <w:r w:rsidRPr="00B35726">
              <w:rPr>
                <w:rFonts w:ascii="Arial" w:hAnsi="Arial"/>
                <w:b/>
                <w:sz w:val="22"/>
                <w:szCs w:val="22"/>
              </w:rPr>
              <w:t xml:space="preserve">Art.470  alin.(5)  </w:t>
            </w:r>
          </w:p>
          <w:p w:rsidR="00E07627" w:rsidRPr="00146BFC" w:rsidRDefault="00E07627" w:rsidP="00C121DC">
            <w:pPr>
              <w:rPr>
                <w:rFonts w:ascii="Arial" w:hAnsi="Arial"/>
              </w:rPr>
            </w:pPr>
            <w:r w:rsidRPr="00146BFC">
              <w:rPr>
                <w:rFonts w:ascii="Arial" w:hAnsi="Arial"/>
                <w:b/>
                <w:sz w:val="22"/>
                <w:szCs w:val="22"/>
              </w:rPr>
              <w:t>Autovehicule de transport marfă cu masa totală autorizată egala sau mai mare de 12 tone</w:t>
            </w:r>
            <w:r w:rsidRPr="00146BFC">
              <w:rPr>
                <w:rFonts w:ascii="Arial" w:hAnsi="Arial"/>
                <w:sz w:val="22"/>
                <w:szCs w:val="22"/>
              </w:rPr>
              <w:t>:</w:t>
            </w:r>
          </w:p>
          <w:p w:rsidR="00E07627" w:rsidRPr="00146BFC" w:rsidRDefault="00E07627" w:rsidP="00C121DC">
            <w:pPr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518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  <w:vMerge w:val="restart"/>
            <w:vAlign w:val="center"/>
          </w:tcPr>
          <w:p w:rsidR="00E07627" w:rsidRPr="00146BFC" w:rsidRDefault="00E07627" w:rsidP="00C121DC">
            <w:pPr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 Numărul de axe şi greutatea bruta incarcata maxima admisa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Impozitul  (lei/an)</w:t>
            </w:r>
          </w:p>
        </w:tc>
      </w:tr>
      <w:tr w:rsidR="00E07627" w:rsidRPr="00146BFC" w:rsidTr="00C121DC">
        <w:trPr>
          <w:cantSplit/>
          <w:trHeight w:val="517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  <w:vMerge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</w:p>
        </w:tc>
        <w:tc>
          <w:tcPr>
            <w:tcW w:w="3196" w:type="dxa"/>
            <w:gridSpan w:val="8"/>
            <w:tcBorders>
              <w:right w:val="double" w:sz="4" w:space="0" w:color="auto"/>
            </w:tcBorders>
          </w:tcPr>
          <w:p w:rsidR="00E07627" w:rsidRPr="00146BFC" w:rsidRDefault="00E07627" w:rsidP="00BA1959">
            <w:pPr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Ax(e) motor (oare) cu sistem de suspensie pneumatica sau </w:t>
            </w:r>
            <w:r>
              <w:rPr>
                <w:rFonts w:ascii="Arial" w:hAnsi="Arial"/>
                <w:sz w:val="22"/>
                <w:szCs w:val="22"/>
              </w:rPr>
              <w:t>echivalentele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recunoscute</w:t>
            </w:r>
          </w:p>
        </w:tc>
        <w:tc>
          <w:tcPr>
            <w:tcW w:w="3197" w:type="dxa"/>
            <w:gridSpan w:val="10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Alte sisteme de suspensie</w:t>
            </w:r>
          </w:p>
          <w:p w:rsidR="00E07627" w:rsidRPr="00146BFC" w:rsidRDefault="00E07627" w:rsidP="00C121DC">
            <w:pPr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pentru axele motoare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I.  2 axe</w:t>
            </w:r>
          </w:p>
        </w:tc>
      </w:tr>
      <w:tr w:rsidR="00E07627" w:rsidRPr="00146BFC" w:rsidTr="006D44D8">
        <w:trPr>
          <w:cantSplit/>
          <w:trHeight w:val="105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1. Masa de cel putin de 12 tone, dar mai mica de 13 tone</w:t>
            </w:r>
          </w:p>
        </w:tc>
        <w:tc>
          <w:tcPr>
            <w:tcW w:w="3156" w:type="dxa"/>
            <w:gridSpan w:val="7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3001" w:type="dxa"/>
            <w:gridSpan w:val="9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133</w:t>
            </w:r>
          </w:p>
        </w:tc>
        <w:tc>
          <w:tcPr>
            <w:tcW w:w="236" w:type="dxa"/>
            <w:gridSpan w:val="2"/>
            <w:vMerge w:val="restart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6D44D8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2. Masa de cel putin de 13 tone, dar mai mica de 14 tone</w:t>
            </w:r>
          </w:p>
        </w:tc>
        <w:tc>
          <w:tcPr>
            <w:tcW w:w="3156" w:type="dxa"/>
            <w:gridSpan w:val="7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133</w:t>
            </w:r>
          </w:p>
        </w:tc>
        <w:tc>
          <w:tcPr>
            <w:tcW w:w="3001" w:type="dxa"/>
            <w:gridSpan w:val="9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367</w:t>
            </w:r>
          </w:p>
        </w:tc>
        <w:tc>
          <w:tcPr>
            <w:tcW w:w="236" w:type="dxa"/>
            <w:gridSpan w:val="2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6D44D8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3. Masa de cel </w:t>
            </w:r>
            <w:r>
              <w:rPr>
                <w:rFonts w:ascii="Arial" w:hAnsi="Arial"/>
                <w:sz w:val="22"/>
                <w:szCs w:val="22"/>
              </w:rPr>
              <w:t xml:space="preserve">putin de 14 tone, dar mai mica </w:t>
            </w:r>
            <w:r w:rsidRPr="00146BFC"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146BFC">
              <w:rPr>
                <w:rFonts w:ascii="Arial" w:hAnsi="Arial"/>
                <w:sz w:val="22"/>
                <w:szCs w:val="22"/>
              </w:rPr>
              <w:t>15 tone</w:t>
            </w:r>
          </w:p>
        </w:tc>
        <w:tc>
          <w:tcPr>
            <w:tcW w:w="3156" w:type="dxa"/>
            <w:gridSpan w:val="7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367</w:t>
            </w:r>
          </w:p>
        </w:tc>
        <w:tc>
          <w:tcPr>
            <w:tcW w:w="3001" w:type="dxa"/>
            <w:gridSpan w:val="9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517</w:t>
            </w:r>
          </w:p>
        </w:tc>
        <w:tc>
          <w:tcPr>
            <w:tcW w:w="236" w:type="dxa"/>
            <w:gridSpan w:val="2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6D44D8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4. Masa de cel </w:t>
            </w:r>
            <w:r>
              <w:rPr>
                <w:rFonts w:ascii="Arial" w:hAnsi="Arial"/>
                <w:sz w:val="22"/>
                <w:szCs w:val="22"/>
              </w:rPr>
              <w:t xml:space="preserve">putin de 15 tone, dar mai mica </w:t>
            </w:r>
            <w:r w:rsidRPr="00146BFC">
              <w:rPr>
                <w:rFonts w:ascii="Arial" w:hAnsi="Arial"/>
                <w:sz w:val="22"/>
                <w:szCs w:val="22"/>
              </w:rPr>
              <w:t>de 18 tone</w:t>
            </w:r>
          </w:p>
        </w:tc>
        <w:tc>
          <w:tcPr>
            <w:tcW w:w="3156" w:type="dxa"/>
            <w:gridSpan w:val="7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517</w:t>
            </w:r>
          </w:p>
        </w:tc>
        <w:tc>
          <w:tcPr>
            <w:tcW w:w="3001" w:type="dxa"/>
            <w:gridSpan w:val="9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1.169</w:t>
            </w:r>
          </w:p>
        </w:tc>
        <w:tc>
          <w:tcPr>
            <w:tcW w:w="236" w:type="dxa"/>
            <w:gridSpan w:val="2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6D44D8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5. Masa de cel putin 18 tone</w:t>
            </w:r>
          </w:p>
        </w:tc>
        <w:tc>
          <w:tcPr>
            <w:tcW w:w="3156" w:type="dxa"/>
            <w:gridSpan w:val="7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517</w:t>
            </w:r>
          </w:p>
        </w:tc>
        <w:tc>
          <w:tcPr>
            <w:tcW w:w="3001" w:type="dxa"/>
            <w:gridSpan w:val="9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1.169</w:t>
            </w:r>
          </w:p>
        </w:tc>
        <w:tc>
          <w:tcPr>
            <w:tcW w:w="236" w:type="dxa"/>
            <w:gridSpan w:val="2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II  3 axe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1. Masa de cel putin de 15 tone, dar mai mica  de 17 tone </w:t>
            </w:r>
          </w:p>
        </w:tc>
        <w:tc>
          <w:tcPr>
            <w:tcW w:w="3156" w:type="dxa"/>
            <w:gridSpan w:val="7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133</w:t>
            </w:r>
          </w:p>
        </w:tc>
        <w:tc>
          <w:tcPr>
            <w:tcW w:w="2992" w:type="dxa"/>
            <w:gridSpan w:val="8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231</w:t>
            </w:r>
          </w:p>
        </w:tc>
        <w:tc>
          <w:tcPr>
            <w:tcW w:w="245" w:type="dxa"/>
            <w:gridSpan w:val="3"/>
            <w:vMerge w:val="restart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2. Masa de cel putin de 17 tone, dar mai mica  de 19 tone </w:t>
            </w:r>
          </w:p>
        </w:tc>
        <w:tc>
          <w:tcPr>
            <w:tcW w:w="3156" w:type="dxa"/>
            <w:gridSpan w:val="7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146BFC">
              <w:rPr>
                <w:rFonts w:ascii="Arial" w:hAnsi="Arial"/>
                <w:sz w:val="22"/>
                <w:szCs w:val="22"/>
              </w:rPr>
              <w:t>231</w:t>
            </w:r>
          </w:p>
        </w:tc>
        <w:tc>
          <w:tcPr>
            <w:tcW w:w="2992" w:type="dxa"/>
            <w:gridSpan w:val="8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474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3. Masa de cel putin de 19 tone, dar mai mica  de 21 tone </w:t>
            </w:r>
          </w:p>
        </w:tc>
        <w:tc>
          <w:tcPr>
            <w:tcW w:w="3156" w:type="dxa"/>
            <w:gridSpan w:val="7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474</w:t>
            </w:r>
          </w:p>
        </w:tc>
        <w:tc>
          <w:tcPr>
            <w:tcW w:w="2992" w:type="dxa"/>
            <w:gridSpan w:val="8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615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4. Masa de cel putin de 21 tone, dar mai mica  de 23 tone </w:t>
            </w:r>
          </w:p>
        </w:tc>
        <w:tc>
          <w:tcPr>
            <w:tcW w:w="3156" w:type="dxa"/>
            <w:gridSpan w:val="7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615</w:t>
            </w:r>
          </w:p>
        </w:tc>
        <w:tc>
          <w:tcPr>
            <w:tcW w:w="2992" w:type="dxa"/>
            <w:gridSpan w:val="8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947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5. Masa de cel putin de 23 tone, dar mai mica  de 25 tone</w:t>
            </w:r>
          </w:p>
        </w:tc>
        <w:tc>
          <w:tcPr>
            <w:tcW w:w="3156" w:type="dxa"/>
            <w:gridSpan w:val="7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947</w:t>
            </w:r>
          </w:p>
        </w:tc>
        <w:tc>
          <w:tcPr>
            <w:tcW w:w="2992" w:type="dxa"/>
            <w:gridSpan w:val="8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1.472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6. Masa de ce putin de 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25 tone, dar mai mica  de 26 tone </w:t>
            </w:r>
          </w:p>
        </w:tc>
        <w:tc>
          <w:tcPr>
            <w:tcW w:w="3156" w:type="dxa"/>
            <w:gridSpan w:val="7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947</w:t>
            </w:r>
          </w:p>
        </w:tc>
        <w:tc>
          <w:tcPr>
            <w:tcW w:w="2992" w:type="dxa"/>
            <w:gridSpan w:val="8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1.472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7. Masa de cel putin 26 tone</w:t>
            </w:r>
          </w:p>
        </w:tc>
        <w:tc>
          <w:tcPr>
            <w:tcW w:w="3156" w:type="dxa"/>
            <w:gridSpan w:val="7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947</w:t>
            </w:r>
          </w:p>
        </w:tc>
        <w:tc>
          <w:tcPr>
            <w:tcW w:w="2992" w:type="dxa"/>
            <w:gridSpan w:val="8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1.472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III 4 axe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1. Masa de cel putin de 23 tone, dar mai mica  de 25 tone</w:t>
            </w:r>
          </w:p>
        </w:tc>
        <w:tc>
          <w:tcPr>
            <w:tcW w:w="3156" w:type="dxa"/>
            <w:gridSpan w:val="7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615</w:t>
            </w:r>
          </w:p>
        </w:tc>
        <w:tc>
          <w:tcPr>
            <w:tcW w:w="2992" w:type="dxa"/>
            <w:gridSpan w:val="8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623</w:t>
            </w:r>
          </w:p>
        </w:tc>
        <w:tc>
          <w:tcPr>
            <w:tcW w:w="245" w:type="dxa"/>
            <w:gridSpan w:val="3"/>
            <w:vMerge w:val="restart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2. Masa de cel putin de 25 tone, dar mai mica  de 27 tone </w:t>
            </w:r>
          </w:p>
        </w:tc>
        <w:tc>
          <w:tcPr>
            <w:tcW w:w="3156" w:type="dxa"/>
            <w:gridSpan w:val="7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623</w:t>
            </w:r>
          </w:p>
        </w:tc>
        <w:tc>
          <w:tcPr>
            <w:tcW w:w="2992" w:type="dxa"/>
            <w:gridSpan w:val="8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973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3. Masa de cel putin de 27 tone, dar mai mica  de 29 tone </w:t>
            </w:r>
          </w:p>
        </w:tc>
        <w:tc>
          <w:tcPr>
            <w:tcW w:w="3156" w:type="dxa"/>
            <w:gridSpan w:val="7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973</w:t>
            </w:r>
          </w:p>
        </w:tc>
        <w:tc>
          <w:tcPr>
            <w:tcW w:w="2992" w:type="dxa"/>
            <w:gridSpan w:val="8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1.545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4. Masa de cel putin de 29 tone, dar mai mica  de 31 tone</w:t>
            </w:r>
          </w:p>
        </w:tc>
        <w:tc>
          <w:tcPr>
            <w:tcW w:w="3156" w:type="dxa"/>
            <w:gridSpan w:val="7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1.545</w:t>
            </w:r>
          </w:p>
        </w:tc>
        <w:tc>
          <w:tcPr>
            <w:tcW w:w="2992" w:type="dxa"/>
            <w:gridSpan w:val="8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2.291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5. Masa de cel putin de 31 tone, dar mai mica  de 32 tone </w:t>
            </w:r>
          </w:p>
        </w:tc>
        <w:tc>
          <w:tcPr>
            <w:tcW w:w="3156" w:type="dxa"/>
            <w:gridSpan w:val="7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1.545</w:t>
            </w:r>
          </w:p>
        </w:tc>
        <w:tc>
          <w:tcPr>
            <w:tcW w:w="2992" w:type="dxa"/>
            <w:gridSpan w:val="8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2.291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6. Masa de cel putin 32 tone</w:t>
            </w:r>
          </w:p>
        </w:tc>
        <w:tc>
          <w:tcPr>
            <w:tcW w:w="3156" w:type="dxa"/>
            <w:gridSpan w:val="7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1.545</w:t>
            </w:r>
          </w:p>
        </w:tc>
        <w:tc>
          <w:tcPr>
            <w:tcW w:w="2992" w:type="dxa"/>
            <w:gridSpan w:val="8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2.291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 w:val="restart"/>
            <w:tcBorders>
              <w:left w:val="double" w:sz="4" w:space="0" w:color="auto"/>
            </w:tcBorders>
            <w:textDirection w:val="btLr"/>
          </w:tcPr>
          <w:p w:rsidR="00E07627" w:rsidRPr="00146BFC" w:rsidRDefault="00E07627" w:rsidP="00C121DC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ind w:left="4210" w:hanging="4210"/>
              <w:jc w:val="both"/>
              <w:rPr>
                <w:rFonts w:ascii="Arial" w:hAnsi="Arial"/>
              </w:rPr>
            </w:pPr>
          </w:p>
          <w:p w:rsidR="00E07627" w:rsidRDefault="00E07627" w:rsidP="00C121DC">
            <w:pPr>
              <w:ind w:left="4210" w:hanging="4210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4210" w:hanging="42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</w:t>
            </w:r>
            <w:r w:rsidRPr="00146BFC">
              <w:rPr>
                <w:rFonts w:ascii="Arial" w:hAnsi="Arial"/>
                <w:b/>
                <w:sz w:val="22"/>
                <w:szCs w:val="22"/>
              </w:rPr>
              <w:t>ombinaţii de autovehicule (autovehicule articulate sau trenuri rutiere) de transport marfa cu masă totală maximă autorizată egala sau mai mare de  12 tone:</w:t>
            </w:r>
          </w:p>
          <w:p w:rsidR="00E07627" w:rsidRPr="00B35726" w:rsidRDefault="00E07627" w:rsidP="0078125B">
            <w:pPr>
              <w:ind w:left="4210" w:hanging="4210"/>
              <w:jc w:val="both"/>
              <w:rPr>
                <w:rFonts w:ascii="Arial" w:hAnsi="Arial"/>
                <w:b/>
              </w:rPr>
            </w:pPr>
            <w:r w:rsidRPr="00B35726">
              <w:rPr>
                <w:rFonts w:ascii="Arial" w:hAnsi="Arial"/>
                <w:b/>
                <w:sz w:val="22"/>
                <w:szCs w:val="22"/>
              </w:rPr>
              <w:t xml:space="preserve">Art.470  alin.(6)  </w:t>
            </w:r>
          </w:p>
        </w:tc>
      </w:tr>
      <w:tr w:rsidR="00E07627" w:rsidRPr="00146BFC" w:rsidTr="00C121DC">
        <w:trPr>
          <w:cantSplit/>
          <w:trHeight w:val="818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  <w:vMerge w:val="restart"/>
            <w:vAlign w:val="center"/>
          </w:tcPr>
          <w:p w:rsidR="00E07627" w:rsidRPr="00146BFC" w:rsidRDefault="00E07627" w:rsidP="00C121DC">
            <w:pPr>
              <w:pStyle w:val="Heading9"/>
            </w:pPr>
            <w:r w:rsidRPr="00146BFC">
              <w:t>Numarul de axe şi greutatea bruta incarcata maximă admisa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Impozitul  (lei/an)</w:t>
            </w:r>
          </w:p>
        </w:tc>
      </w:tr>
      <w:tr w:rsidR="00E07627" w:rsidRPr="00146BFC" w:rsidTr="00C121DC">
        <w:trPr>
          <w:cantSplit/>
          <w:trHeight w:val="350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  <w:vMerge/>
          </w:tcPr>
          <w:p w:rsidR="00E07627" w:rsidRPr="00146BFC" w:rsidRDefault="00E07627" w:rsidP="00C121D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558" w:type="dxa"/>
            <w:gridSpan w:val="11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Ax(e) motor (oare) cu sistem</w:t>
            </w:r>
            <w:r>
              <w:rPr>
                <w:rFonts w:ascii="Arial" w:hAnsi="Arial"/>
                <w:sz w:val="22"/>
                <w:szCs w:val="22"/>
              </w:rPr>
              <w:t xml:space="preserve"> de suspensie pneumatica sau </w:t>
            </w:r>
            <w:r w:rsidRPr="00146BFC">
              <w:rPr>
                <w:rFonts w:ascii="Arial" w:hAnsi="Arial"/>
                <w:sz w:val="22"/>
                <w:szCs w:val="22"/>
              </w:rPr>
              <w:t>echivalent</w:t>
            </w:r>
            <w:r>
              <w:rPr>
                <w:rFonts w:ascii="Arial" w:hAnsi="Arial"/>
                <w:sz w:val="22"/>
                <w:szCs w:val="22"/>
              </w:rPr>
              <w:t>ele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recunoscute</w:t>
            </w:r>
          </w:p>
        </w:tc>
        <w:tc>
          <w:tcPr>
            <w:tcW w:w="2835" w:type="dxa"/>
            <w:gridSpan w:val="7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Alte sisteme de suspensie</w:t>
            </w:r>
          </w:p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pentru axele motoare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I.  2+1 axe: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1. Masa de cel putin 12 tone, dar mai mica de 14 tone 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245" w:type="dxa"/>
            <w:gridSpan w:val="3"/>
            <w:vMerge w:val="restart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2  Masa de cel putin 14 tone, dar mai mica de 16 tone 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3. Masa de cel putin 16 tone, dar mai mica de 18 tone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4. Masa de cel putin 18 tone, dar mai mica de 20 tone 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137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5. Masa de cel putin 20 tone, dar mai mica de 22 tone 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137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320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6. Masa de cel putin 22 tone, dar mai mica de 23 tone 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320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414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7. Masa de cel putin 23 tone, dar mai mica de 25 tone 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414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747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8. Masa de cel putin 25 tone, dar mai mica de 28 tone 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747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1.310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9. Masa de cel putin 28 tone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747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1.310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 2+2 axe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1. Masa de cel putin 23 tone, dar mai mica de 25 tone 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128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299</w:t>
            </w:r>
          </w:p>
        </w:tc>
        <w:tc>
          <w:tcPr>
            <w:tcW w:w="245" w:type="dxa"/>
            <w:gridSpan w:val="3"/>
            <w:vMerge w:val="restart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2. Masa de cel putin 25 tone, dar mai mica de 26 tone 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299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491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3. Masa de cel putin 26 tone, dar mai mica de 28 tone 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491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721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4 . Masa de cel putin 28 tone, dar mai mica de 29 tone 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721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871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5. Masa de cel putin 29 tone, dar mai mica de 31 tone 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871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1.429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6. Masa de cel putin 31 tone, dar mai mica de 33 tone 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1.429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1.984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7. Masa de cel putin 33 tone, dar mai mica de 36 tone 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1.984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3.012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270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8. Masa de cel putin 36 tone, dar mai mica de 38 tone 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1.984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3.012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95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9.  Masa de cel putin 38 de tone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1.984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3.012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III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2+3 axe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1. Masa de cel putin 36 tone, dar mai mica de 38 tone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1.579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2.197</w:t>
            </w:r>
          </w:p>
        </w:tc>
        <w:tc>
          <w:tcPr>
            <w:tcW w:w="245" w:type="dxa"/>
            <w:gridSpan w:val="3"/>
            <w:vMerge w:val="restart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2 .Masa de cel putin 38 tone, dar mai mica de 40 tone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2.197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2.986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tabs>
                <w:tab w:val="left" w:pos="8205"/>
                <w:tab w:val="left" w:pos="11640"/>
                <w:tab w:val="left" w:pos="12960"/>
              </w:tabs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3. Masa de cel putin 40 tone                                                    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2.197                                         2.986                 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IV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 3+2 axe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1. Masa de cel putin 36 tone, dar mai mica de 38 tone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1.395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1.937</w:t>
            </w:r>
          </w:p>
        </w:tc>
        <w:tc>
          <w:tcPr>
            <w:tcW w:w="245" w:type="dxa"/>
            <w:gridSpan w:val="3"/>
            <w:vMerge w:val="restart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2. Masa de cel putin 38 tone, dar mai mica de 40 tone 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1.937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2.679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3. Masa de cel putin 40 tone, dar mai mica de 44 tone 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2.679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3.963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6115B4">
        <w:trPr>
          <w:gridAfter w:val="1"/>
          <w:wAfter w:w="9" w:type="dxa"/>
          <w:cantSplit/>
          <w:trHeight w:val="203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  <w:vAlign w:val="center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4. Masa de cel putin 44 tone</w:t>
            </w:r>
          </w:p>
        </w:tc>
        <w:tc>
          <w:tcPr>
            <w:tcW w:w="3530" w:type="dxa"/>
            <w:gridSpan w:val="10"/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2.679</w:t>
            </w:r>
          </w:p>
        </w:tc>
        <w:tc>
          <w:tcPr>
            <w:tcW w:w="2618" w:type="dxa"/>
            <w:gridSpan w:val="5"/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3.963</w:t>
            </w:r>
          </w:p>
        </w:tc>
        <w:tc>
          <w:tcPr>
            <w:tcW w:w="236" w:type="dxa"/>
            <w:gridSpan w:val="2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454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V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3+3 axe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1. Masa de cel putin 36 tone, dar mai mica de 38 tone 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794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960</w:t>
            </w:r>
          </w:p>
        </w:tc>
        <w:tc>
          <w:tcPr>
            <w:tcW w:w="245" w:type="dxa"/>
            <w:gridSpan w:val="3"/>
            <w:vMerge w:val="restart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2. Masa de cel putin 38 tone, dar mai mica de 40 tone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960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1.434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3. Masa de cel putin 40 tone, dar mai mica de 44 tone 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1.434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2.283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4. Masa de cel putin 44 tone</w:t>
            </w:r>
          </w:p>
        </w:tc>
        <w:tc>
          <w:tcPr>
            <w:tcW w:w="3530" w:type="dxa"/>
            <w:gridSpan w:val="10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1.434</w:t>
            </w:r>
          </w:p>
        </w:tc>
        <w:tc>
          <w:tcPr>
            <w:tcW w:w="2618" w:type="dxa"/>
            <w:gridSpan w:val="5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2.283</w:t>
            </w:r>
          </w:p>
        </w:tc>
        <w:tc>
          <w:tcPr>
            <w:tcW w:w="245" w:type="dxa"/>
            <w:gridSpan w:val="3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</w:p>
          <w:p w:rsidR="00E07627" w:rsidRPr="0058560B" w:rsidRDefault="00E07627" w:rsidP="00C121DC">
            <w:pPr>
              <w:jc w:val="both"/>
              <w:rPr>
                <w:rFonts w:ascii="Arial" w:hAnsi="Arial"/>
                <w:b/>
              </w:rPr>
            </w:pPr>
            <w:r w:rsidRPr="0058560B">
              <w:rPr>
                <w:rFonts w:ascii="Arial" w:hAnsi="Arial"/>
                <w:b/>
                <w:sz w:val="22"/>
                <w:szCs w:val="22"/>
              </w:rPr>
              <w:t xml:space="preserve">Art.470  alin.(7)     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       </w:t>
            </w:r>
            <w:r w:rsidRPr="00146BFC">
              <w:rPr>
                <w:rFonts w:ascii="Arial" w:hAnsi="Arial"/>
                <w:b/>
                <w:sz w:val="22"/>
                <w:szCs w:val="22"/>
              </w:rPr>
              <w:t>Remorci, semiremorci sau rulote: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8560B"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  </w:t>
            </w:r>
          </w:p>
          <w:p w:rsidR="00E07627" w:rsidRPr="00146BFC" w:rsidRDefault="00E07627" w:rsidP="005856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E07627" w:rsidRPr="00146BFC" w:rsidTr="00C121DC">
        <w:trPr>
          <w:cantSplit/>
          <w:trHeight w:val="700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Masa totala maxima autorizata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  <w:p w:rsidR="00E07627" w:rsidRPr="00146BFC" w:rsidRDefault="00E07627" w:rsidP="0078125B">
            <w:pPr>
              <w:pStyle w:val="Heading6"/>
              <w:jc w:val="center"/>
            </w:pPr>
            <w:r w:rsidRPr="00146BFC">
              <w:t>Impozitul, in lei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              a) Până la 1 tonă inclusiv   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9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              b) Peste 1 tona, dar nu mai mult de 3 tone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34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              c) Peste 3 tone, dar nu mai mult de 5 tone 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52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              d) Peste 5 tone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64</w:t>
            </w:r>
          </w:p>
        </w:tc>
      </w:tr>
      <w:tr w:rsidR="00E07627" w:rsidRPr="00146BFC" w:rsidTr="00C121DC">
        <w:trPr>
          <w:cantSplit/>
          <w:trHeight w:val="558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</w:tcPr>
          <w:p w:rsidR="00E07627" w:rsidRDefault="00E07627" w:rsidP="00C121DC">
            <w:pPr>
              <w:rPr>
                <w:rFonts w:ascii="Arial" w:hAnsi="Arial"/>
              </w:rPr>
            </w:pPr>
          </w:p>
          <w:p w:rsidR="00E07627" w:rsidRDefault="00E07627" w:rsidP="00C121DC">
            <w:pPr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rPr>
                <w:rFonts w:ascii="Arial" w:hAnsi="Arial"/>
              </w:rPr>
            </w:pPr>
            <w:r w:rsidRPr="0058560B">
              <w:rPr>
                <w:rFonts w:ascii="Arial" w:hAnsi="Arial"/>
                <w:b/>
                <w:sz w:val="22"/>
                <w:szCs w:val="22"/>
              </w:rPr>
              <w:t>Art. 470 alin. (8)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                                                          </w:t>
            </w:r>
            <w:r w:rsidRPr="00146BFC">
              <w:rPr>
                <w:rFonts w:ascii="Arial" w:hAnsi="Arial"/>
                <w:b/>
                <w:sz w:val="22"/>
                <w:szCs w:val="22"/>
              </w:rPr>
              <w:t>Mijloace de transport pe apă</w:t>
            </w:r>
          </w:p>
          <w:p w:rsidR="00E07627" w:rsidRPr="00146BFC" w:rsidRDefault="00E07627" w:rsidP="00C121DC">
            <w:pPr>
              <w:pStyle w:val="Footer"/>
              <w:tabs>
                <w:tab w:val="clear" w:pos="4536"/>
                <w:tab w:val="clear" w:pos="9072"/>
              </w:tabs>
              <w:rPr>
                <w:rFonts w:ascii="Arial" w:hAnsi="Arial"/>
                <w:szCs w:val="22"/>
                <w:lang w:val="en-US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  <w:vAlign w:val="center"/>
          </w:tcPr>
          <w:p w:rsidR="00E07627" w:rsidRPr="00146BFC" w:rsidRDefault="00E07627" w:rsidP="00166DB1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1. Luntre, bărci fără motor, folosite pentru pescuit şi uz personal   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  <w:vAlign w:val="center"/>
          </w:tcPr>
          <w:p w:rsidR="00E07627" w:rsidRPr="00146BFC" w:rsidRDefault="00E07627" w:rsidP="00C121DC">
            <w:pPr>
              <w:tabs>
                <w:tab w:val="left" w:pos="2190"/>
              </w:tabs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21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166DB1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2. Bărci fără motor, folosite în alte scopuri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56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3. Bărci cu motor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210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4. Nave de sport si agrement 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AF6921">
              <w:rPr>
                <w:rFonts w:ascii="Arial" w:hAnsi="Arial"/>
                <w:sz w:val="22"/>
                <w:szCs w:val="22"/>
              </w:rPr>
              <w:t>119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5. Scutere de apa 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210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6. Remorchere si impingatoare: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66DB1" w:rsidRDefault="00E07627" w:rsidP="00166D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Pana la 500 CP, inclusiv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559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66DB1" w:rsidRDefault="00E07627" w:rsidP="00166D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Peste 500 CP si pana la 2000 CP, inclusiv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909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66DB1" w:rsidRDefault="00E07627" w:rsidP="00166D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Peste 2000 CP si pana la 4000 CP,inclusiv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1398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66DB1" w:rsidRDefault="00E07627" w:rsidP="00166D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Peste 4000 CP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2237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7. Vapoare – pentru fiecare 1000 tdw sau fractiune din acesta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182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8. Ceamuri, slepuri si barje fluviale: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66DB1" w:rsidRDefault="00E07627" w:rsidP="00166DB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a)c</w:t>
            </w:r>
            <w:r w:rsidRPr="00166DB1">
              <w:rPr>
                <w:rFonts w:ascii="Arial" w:hAnsi="Arial"/>
                <w:sz w:val="22"/>
                <w:szCs w:val="22"/>
              </w:rPr>
              <w:t>u capacitatea de incarcare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166DB1">
              <w:rPr>
                <w:rFonts w:ascii="Arial" w:hAnsi="Arial"/>
                <w:sz w:val="22"/>
                <w:szCs w:val="22"/>
              </w:rPr>
              <w:t>pana la 1500 de tone, inclusiv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182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b)cu capacitatea de incarcare de peste 1500 de tone si pana la 3000 de tone, inclusiv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280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c)cu capacitatea de incarcare de peste 3000 de tone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490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 w:val="restart"/>
            <w:tcBorders>
              <w:left w:val="double" w:sz="4" w:space="0" w:color="auto"/>
            </w:tcBorders>
            <w:textDirection w:val="btLr"/>
          </w:tcPr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E07627" w:rsidRPr="00146BFC" w:rsidRDefault="00E07627" w:rsidP="00C121DC">
            <w:pPr>
              <w:pStyle w:val="BlockText"/>
              <w:rPr>
                <w:rFonts w:ascii="Arial" w:hAnsi="Arial"/>
                <w:szCs w:val="22"/>
              </w:rPr>
            </w:pPr>
          </w:p>
          <w:p w:rsidR="00E07627" w:rsidRPr="00146BFC" w:rsidRDefault="00E07627" w:rsidP="00C121DC">
            <w:pPr>
              <w:pStyle w:val="BlockText"/>
              <w:rPr>
                <w:rFonts w:ascii="Arial" w:hAnsi="Arial"/>
                <w:szCs w:val="22"/>
              </w:rPr>
            </w:pPr>
          </w:p>
          <w:p w:rsidR="00E07627" w:rsidRPr="00146BFC" w:rsidRDefault="00E07627" w:rsidP="00C121DC">
            <w:pPr>
              <w:pStyle w:val="BlockText"/>
              <w:rPr>
                <w:rFonts w:ascii="Arial" w:hAnsi="Arial"/>
                <w:szCs w:val="22"/>
              </w:rPr>
            </w:pPr>
          </w:p>
          <w:p w:rsidR="00E07627" w:rsidRPr="00146BFC" w:rsidRDefault="00E07627" w:rsidP="00C121DC">
            <w:pPr>
              <w:pStyle w:val="BlockText"/>
              <w:rPr>
                <w:rFonts w:ascii="Arial" w:hAnsi="Arial"/>
                <w:szCs w:val="22"/>
              </w:rPr>
            </w:pPr>
          </w:p>
          <w:p w:rsidR="00E07627" w:rsidRPr="00146BFC" w:rsidRDefault="00E07627" w:rsidP="00C121DC">
            <w:pPr>
              <w:pStyle w:val="BlockText"/>
              <w:rPr>
                <w:rFonts w:ascii="Arial" w:hAnsi="Arial"/>
                <w:szCs w:val="22"/>
              </w:rPr>
            </w:pPr>
          </w:p>
          <w:p w:rsidR="00E07627" w:rsidRPr="00146BFC" w:rsidRDefault="00E07627" w:rsidP="00C121DC">
            <w:pPr>
              <w:pStyle w:val="BlockText"/>
              <w:rPr>
                <w:rFonts w:ascii="Arial" w:hAnsi="Arial"/>
                <w:szCs w:val="22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APITOLUL V</w:t>
            </w:r>
          </w:p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TAXA PENTRU ...</w:t>
            </w:r>
          </w:p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</w:p>
          <w:p w:rsidR="00E07627" w:rsidRDefault="00E07627" w:rsidP="00C121DC">
            <w:pPr>
              <w:jc w:val="center"/>
              <w:rPr>
                <w:rFonts w:ascii="Arial" w:hAnsi="Arial"/>
                <w:b/>
              </w:rPr>
            </w:pPr>
          </w:p>
          <w:p w:rsidR="00E07627" w:rsidRPr="0058560B" w:rsidRDefault="00E07627" w:rsidP="005856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CAPITOLUL V  - </w:t>
            </w:r>
            <w:r w:rsidRPr="00146BFC">
              <w:rPr>
                <w:rFonts w:ascii="Arial" w:hAnsi="Arial"/>
                <w:b/>
                <w:sz w:val="22"/>
                <w:szCs w:val="22"/>
              </w:rPr>
              <w:t>Tax</w:t>
            </w:r>
            <w:r>
              <w:rPr>
                <w:rFonts w:ascii="Arial" w:hAnsi="Arial"/>
                <w:b/>
                <w:sz w:val="22"/>
                <w:szCs w:val="22"/>
              </w:rPr>
              <w:t>a</w:t>
            </w:r>
            <w:r w:rsidRPr="00146BFC">
              <w:rPr>
                <w:rFonts w:ascii="Arial" w:hAnsi="Arial"/>
                <w:b/>
                <w:sz w:val="22"/>
                <w:szCs w:val="22"/>
              </w:rPr>
              <w:t xml:space="preserve"> pentru eliberarea certificatelor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de urbanism</w:t>
            </w:r>
            <w:r w:rsidRPr="00146BFC">
              <w:rPr>
                <w:rFonts w:ascii="Arial" w:hAnsi="Arial"/>
                <w:b/>
                <w:sz w:val="22"/>
                <w:szCs w:val="22"/>
              </w:rPr>
              <w:t>, a autorizaţiilor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8560B">
              <w:rPr>
                <w:rFonts w:ascii="Arial" w:hAnsi="Arial"/>
                <w:b/>
                <w:sz w:val="22"/>
                <w:szCs w:val="22"/>
              </w:rPr>
              <w:t>de construire si a altor avize si autorizatii</w:t>
            </w:r>
          </w:p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322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</w:p>
        </w:tc>
        <w:tc>
          <w:tcPr>
            <w:tcW w:w="6393" w:type="dxa"/>
            <w:gridSpan w:val="18"/>
            <w:vMerge w:val="restart"/>
            <w:tcBorders>
              <w:right w:val="double" w:sz="4" w:space="0" w:color="auto"/>
            </w:tcBorders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-lei-</w:t>
            </w:r>
          </w:p>
        </w:tc>
      </w:tr>
      <w:tr w:rsidR="00E07627" w:rsidRPr="00146BFC" w:rsidTr="00C121DC">
        <w:trPr>
          <w:cantSplit/>
          <w:trHeight w:val="777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5" w:type="dxa"/>
            <w:gridSpan w:val="2"/>
            <w:tcBorders>
              <w:right w:val="single" w:sz="4" w:space="0" w:color="000000"/>
            </w:tcBorders>
          </w:tcPr>
          <w:p w:rsidR="00E07627" w:rsidRPr="00146BFC" w:rsidRDefault="00E07627" w:rsidP="00C121D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Art.474 </w:t>
            </w:r>
            <w:r w:rsidRPr="00146BFC">
              <w:rPr>
                <w:rFonts w:ascii="Arial" w:hAnsi="Arial"/>
                <w:b/>
                <w:sz w:val="22"/>
                <w:szCs w:val="22"/>
              </w:rPr>
              <w:t xml:space="preserve"> alin.(1)</w:t>
            </w:r>
          </w:p>
          <w:p w:rsidR="00E07627" w:rsidRPr="00146BFC" w:rsidRDefault="00E07627" w:rsidP="00C121D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750" w:type="dxa"/>
            <w:gridSpan w:val="11"/>
            <w:tcBorders>
              <w:left w:val="single" w:sz="4" w:space="0" w:color="000000"/>
            </w:tcBorders>
          </w:tcPr>
          <w:p w:rsidR="00E07627" w:rsidRPr="00146BFC" w:rsidRDefault="00E07627" w:rsidP="00C121DC">
            <w:pPr>
              <w:jc w:val="both"/>
              <w:rPr>
                <w:rFonts w:ascii="Arial" w:hAnsi="Arial"/>
                <w:b/>
              </w:rPr>
            </w:pPr>
            <w:r w:rsidRPr="00146BFC">
              <w:rPr>
                <w:rFonts w:ascii="Arial" w:hAnsi="Arial"/>
                <w:b/>
                <w:sz w:val="22"/>
                <w:szCs w:val="22"/>
              </w:rPr>
              <w:t>Taxa pentru eliberarea certificatului de urbanism, în mediu rural</w:t>
            </w:r>
          </w:p>
          <w:p w:rsidR="00E07627" w:rsidRPr="00146BFC" w:rsidRDefault="00E07627" w:rsidP="00C121D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6393" w:type="dxa"/>
            <w:gridSpan w:val="18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07627" w:rsidRPr="00146BFC" w:rsidTr="00C121DC">
        <w:trPr>
          <w:cantSplit/>
          <w:trHeight w:val="288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Suprafata pentru care se obtine certificatul de urbanism</w:t>
            </w:r>
          </w:p>
        </w:tc>
        <w:tc>
          <w:tcPr>
            <w:tcW w:w="6393" w:type="dxa"/>
            <w:gridSpan w:val="18"/>
            <w:vMerge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     a) până la 150 m²</w:t>
            </w:r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inclusiv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F97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     b) între 151 şi 250 m²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inclusiv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F97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     c) între 251 şi 500 m²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inclusiv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F97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     d) între 501 şi 750 m²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inclusiv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F97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</w:tr>
      <w:tr w:rsidR="00E07627" w:rsidRPr="00146BFC" w:rsidTr="00F97491">
        <w:trPr>
          <w:cantSplit/>
          <w:trHeight w:val="223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     e) între 751 şi 1.000 m²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inclusiv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F97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           f) peste 1.000 m²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</w:tcPr>
          <w:p w:rsidR="00E07627" w:rsidRPr="00146BFC" w:rsidRDefault="00E07627" w:rsidP="00F97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14+0.01 lei/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m²</w:t>
            </w:r>
            <w:r>
              <w:rPr>
                <w:rFonts w:ascii="Arial" w:hAnsi="Arial"/>
                <w:sz w:val="22"/>
                <w:szCs w:val="22"/>
              </w:rPr>
              <w:t xml:space="preserve">, pentru fiecare </w:t>
            </w:r>
            <w:r w:rsidRPr="00146BFC">
              <w:rPr>
                <w:rFonts w:ascii="Arial" w:hAnsi="Arial"/>
                <w:sz w:val="22"/>
                <w:szCs w:val="22"/>
              </w:rPr>
              <w:t>m²</w:t>
            </w:r>
            <w:r>
              <w:rPr>
                <w:rFonts w:ascii="Arial" w:hAnsi="Arial"/>
                <w:sz w:val="22"/>
                <w:szCs w:val="22"/>
              </w:rPr>
              <w:t xml:space="preserve"> care depaseste 1.000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m²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E07627" w:rsidRPr="00146BFC" w:rsidTr="0058560B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2" w:type="dxa"/>
            <w:gridSpan w:val="4"/>
            <w:tcBorders>
              <w:right w:val="single" w:sz="4" w:space="0" w:color="000000"/>
            </w:tcBorders>
            <w:vAlign w:val="center"/>
          </w:tcPr>
          <w:p w:rsidR="00E07627" w:rsidRPr="00146BFC" w:rsidRDefault="00E07627" w:rsidP="00F9749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Art.474 alin.(4</w:t>
            </w:r>
            <w:r w:rsidRPr="00146BFC">
              <w:rPr>
                <w:rFonts w:ascii="Arial" w:hAnsi="Arial"/>
                <w:b/>
                <w:sz w:val="22"/>
                <w:szCs w:val="22"/>
              </w:rPr>
              <w:t>)</w:t>
            </w:r>
          </w:p>
          <w:p w:rsidR="00E07627" w:rsidRPr="00146BFC" w:rsidRDefault="00E07627" w:rsidP="00C121DC">
            <w:pPr>
              <w:ind w:left="250" w:hanging="250"/>
              <w:jc w:val="both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</w:p>
        </w:tc>
        <w:tc>
          <w:tcPr>
            <w:tcW w:w="5183" w:type="dxa"/>
            <w:gridSpan w:val="9"/>
            <w:tcBorders>
              <w:left w:val="single" w:sz="4" w:space="0" w:color="000000"/>
            </w:tcBorders>
            <w:vAlign w:val="center"/>
          </w:tcPr>
          <w:p w:rsidR="00E07627" w:rsidRPr="00146BFC" w:rsidRDefault="00E07627" w:rsidP="00317EC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Taxa pentru avizarea certificatului de urbanism de </w:t>
            </w:r>
          </w:p>
          <w:p w:rsidR="00E07627" w:rsidRPr="00146BFC" w:rsidRDefault="00E07627" w:rsidP="00317EC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catre comisia de urbanism şi amenajarea teritoriului, </w:t>
            </w:r>
          </w:p>
          <w:p w:rsidR="00E07627" w:rsidRPr="00146BFC" w:rsidRDefault="00E07627" w:rsidP="00317EC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de către primari sau de  structurile de specialitate din </w:t>
            </w:r>
          </w:p>
          <w:p w:rsidR="00E07627" w:rsidRPr="00146BFC" w:rsidRDefault="00E07627" w:rsidP="00317EC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cadrul consiliului judeţean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  <w:vAlign w:val="center"/>
          </w:tcPr>
          <w:p w:rsidR="00E07627" w:rsidRPr="00AF6921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</w:p>
        </w:tc>
      </w:tr>
      <w:tr w:rsidR="00E07627" w:rsidRPr="00146BFC" w:rsidTr="0058560B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2" w:type="dxa"/>
            <w:gridSpan w:val="4"/>
            <w:tcBorders>
              <w:right w:val="single" w:sz="4" w:space="0" w:color="000000"/>
            </w:tcBorders>
            <w:vAlign w:val="center"/>
          </w:tcPr>
          <w:p w:rsidR="00E07627" w:rsidRPr="00B12198" w:rsidRDefault="00E07627" w:rsidP="00C121D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Art.474 alin.</w:t>
            </w:r>
            <w:r w:rsidRPr="00B12198">
              <w:rPr>
                <w:rFonts w:ascii="Arial" w:hAnsi="Arial"/>
                <w:b/>
                <w:sz w:val="22"/>
                <w:szCs w:val="22"/>
              </w:rPr>
              <w:t>(10)</w:t>
            </w:r>
          </w:p>
        </w:tc>
        <w:tc>
          <w:tcPr>
            <w:tcW w:w="5183" w:type="dxa"/>
            <w:gridSpan w:val="9"/>
            <w:tcBorders>
              <w:left w:val="single" w:sz="4" w:space="0" w:color="000000"/>
            </w:tcBorders>
            <w:vAlign w:val="center"/>
          </w:tcPr>
          <w:p w:rsidR="00E07627" w:rsidRPr="00146BFC" w:rsidRDefault="00E07627" w:rsidP="00D413E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Taxa pentru eliberarea autorizatiei de foraje si excavari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  <w:vAlign w:val="center"/>
          </w:tcPr>
          <w:p w:rsidR="00E07627" w:rsidRPr="00D413E6" w:rsidRDefault="00E07627" w:rsidP="00C121DC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  <w:r w:rsidRPr="00AF6921">
              <w:rPr>
                <w:rFonts w:ascii="Arial" w:hAnsi="Arial"/>
                <w:sz w:val="22"/>
                <w:szCs w:val="22"/>
              </w:rPr>
              <w:t xml:space="preserve"> lei/mp</w:t>
            </w:r>
          </w:p>
        </w:tc>
      </w:tr>
      <w:tr w:rsidR="00E07627" w:rsidRPr="00146BFC" w:rsidTr="0058560B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2" w:type="dxa"/>
            <w:gridSpan w:val="4"/>
            <w:tcBorders>
              <w:right w:val="single" w:sz="4" w:space="0" w:color="000000"/>
            </w:tcBorders>
            <w:vAlign w:val="center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Art. 474 alin.(14</w:t>
            </w:r>
            <w:r w:rsidRPr="00146BFC">
              <w:rPr>
                <w:rFonts w:ascii="Arial" w:hAnsi="Arial"/>
                <w:b/>
                <w:sz w:val="22"/>
                <w:szCs w:val="22"/>
              </w:rPr>
              <w:t>)</w:t>
            </w:r>
          </w:p>
        </w:tc>
        <w:tc>
          <w:tcPr>
            <w:tcW w:w="5183" w:type="dxa"/>
            <w:gridSpan w:val="9"/>
            <w:tcBorders>
              <w:left w:val="single" w:sz="4" w:space="0" w:color="000000"/>
            </w:tcBorders>
            <w:vAlign w:val="center"/>
          </w:tcPr>
          <w:p w:rsidR="00E07627" w:rsidRPr="00146BFC" w:rsidRDefault="00E07627" w:rsidP="00D413E6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Taxa pentru </w:t>
            </w:r>
            <w:r>
              <w:rPr>
                <w:rFonts w:ascii="Arial" w:hAnsi="Arial"/>
                <w:sz w:val="22"/>
                <w:szCs w:val="22"/>
              </w:rPr>
              <w:t xml:space="preserve">autorizarea amplasarii de </w:t>
            </w:r>
            <w:r w:rsidRPr="00146BFC">
              <w:rPr>
                <w:rFonts w:ascii="Arial" w:hAnsi="Arial"/>
                <w:sz w:val="22"/>
                <w:szCs w:val="22"/>
              </w:rPr>
              <w:t>chioşcuri,</w:t>
            </w:r>
            <w:r>
              <w:rPr>
                <w:rFonts w:ascii="Arial" w:hAnsi="Arial"/>
                <w:sz w:val="22"/>
                <w:szCs w:val="22"/>
              </w:rPr>
              <w:t xml:space="preserve"> containere,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tonete, cabine, spaţii de expunere,</w:t>
            </w:r>
            <w:r>
              <w:rPr>
                <w:rFonts w:ascii="Arial" w:hAnsi="Arial"/>
                <w:sz w:val="22"/>
                <w:szCs w:val="22"/>
              </w:rPr>
              <w:t xml:space="preserve"> corpuri si panouri de afisaj, firme si reclame </w:t>
            </w:r>
            <w:r w:rsidRPr="00146BFC">
              <w:rPr>
                <w:rFonts w:ascii="Arial" w:hAnsi="Arial"/>
                <w:sz w:val="22"/>
                <w:szCs w:val="22"/>
              </w:rPr>
              <w:t>situate pe căile şi în spaţiile publice</w:t>
            </w:r>
          </w:p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7 lei</w:t>
            </w:r>
            <w:r w:rsidRPr="00AF6921">
              <w:rPr>
                <w:rFonts w:ascii="Arial" w:hAnsi="Arial"/>
                <w:sz w:val="22"/>
                <w:szCs w:val="22"/>
              </w:rPr>
              <w:t>/</w:t>
            </w:r>
            <w:r w:rsidRPr="00146BFC">
              <w:rPr>
                <w:rFonts w:ascii="Arial" w:hAnsi="Arial"/>
                <w:sz w:val="22"/>
                <w:szCs w:val="22"/>
              </w:rPr>
              <w:t>mp.</w:t>
            </w:r>
          </w:p>
        </w:tc>
      </w:tr>
      <w:tr w:rsidR="00E07627" w:rsidRPr="00146BFC" w:rsidTr="0058560B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2" w:type="dxa"/>
            <w:gridSpan w:val="4"/>
            <w:tcBorders>
              <w:right w:val="single" w:sz="4" w:space="0" w:color="000000"/>
            </w:tcBorders>
            <w:vAlign w:val="center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Art. 474 alin.(15</w:t>
            </w:r>
            <w:r w:rsidRPr="00146BFC">
              <w:rPr>
                <w:rFonts w:ascii="Arial" w:hAnsi="Arial"/>
                <w:b/>
                <w:sz w:val="22"/>
                <w:szCs w:val="22"/>
              </w:rPr>
              <w:t>)</w:t>
            </w:r>
          </w:p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</w:p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</w:p>
        </w:tc>
        <w:tc>
          <w:tcPr>
            <w:tcW w:w="5183" w:type="dxa"/>
            <w:gridSpan w:val="9"/>
            <w:tcBorders>
              <w:left w:val="single" w:sz="4" w:space="0" w:color="000000"/>
            </w:tcBorders>
            <w:vAlign w:val="center"/>
          </w:tcPr>
          <w:p w:rsidR="00E07627" w:rsidRPr="00146BFC" w:rsidRDefault="00E07627" w:rsidP="00C121DC">
            <w:pPr>
              <w:ind w:left="27"/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Taxa pentru eliberarea autorizaţiilor privind lucrările </w:t>
            </w:r>
          </w:p>
          <w:p w:rsidR="00E07627" w:rsidRPr="00146BFC" w:rsidRDefault="00E07627" w:rsidP="00C121DC">
            <w:pPr>
              <w:ind w:left="42"/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de racorduri şi branşamente la reţele publice de apă, </w:t>
            </w:r>
          </w:p>
          <w:p w:rsidR="00E07627" w:rsidRPr="00146BFC" w:rsidRDefault="00E07627" w:rsidP="00C121DC">
            <w:pPr>
              <w:ind w:left="87"/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canalizare, gaze, termice, energie electrică, telefonie </w:t>
            </w:r>
          </w:p>
          <w:p w:rsidR="00E07627" w:rsidRPr="00146BFC" w:rsidRDefault="00E07627" w:rsidP="00C121DC">
            <w:pPr>
              <w:ind w:left="87"/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şi televiziune prin cablu 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11 </w:t>
            </w:r>
            <w:r w:rsidRPr="00AF6921">
              <w:rPr>
                <w:rFonts w:ascii="Arial" w:hAnsi="Arial"/>
                <w:sz w:val="22"/>
                <w:szCs w:val="22"/>
              </w:rPr>
              <w:t xml:space="preserve">lei /racord </w:t>
            </w:r>
          </w:p>
        </w:tc>
      </w:tr>
      <w:tr w:rsidR="00E07627" w:rsidRPr="00146BFC" w:rsidTr="0058560B">
        <w:trPr>
          <w:cantSplit/>
          <w:trHeight w:val="833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2" w:type="dxa"/>
            <w:gridSpan w:val="4"/>
            <w:tcBorders>
              <w:right w:val="single" w:sz="4" w:space="0" w:color="000000"/>
            </w:tcBorders>
            <w:vAlign w:val="center"/>
          </w:tcPr>
          <w:p w:rsidR="00E07627" w:rsidRPr="00146BFC" w:rsidRDefault="00E07627" w:rsidP="00C121D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Art.474 alin.(16</w:t>
            </w:r>
            <w:r w:rsidRPr="00146BFC">
              <w:rPr>
                <w:rFonts w:ascii="Arial" w:hAnsi="Arial"/>
                <w:b/>
                <w:sz w:val="22"/>
                <w:szCs w:val="22"/>
              </w:rPr>
              <w:t>)</w:t>
            </w:r>
          </w:p>
        </w:tc>
        <w:tc>
          <w:tcPr>
            <w:tcW w:w="5183" w:type="dxa"/>
            <w:gridSpan w:val="9"/>
            <w:tcBorders>
              <w:left w:val="single" w:sz="4" w:space="0" w:color="000000"/>
            </w:tcBorders>
            <w:vAlign w:val="center"/>
          </w:tcPr>
          <w:p w:rsidR="00E07627" w:rsidRPr="00146BFC" w:rsidRDefault="00E07627" w:rsidP="00C121DC">
            <w:pPr>
              <w:ind w:left="27"/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Taxa pentru eliberarea certificatului de nomenclatură </w:t>
            </w:r>
          </w:p>
          <w:p w:rsidR="00E07627" w:rsidRPr="00146BFC" w:rsidRDefault="00E07627" w:rsidP="00C121DC">
            <w:pPr>
              <w:ind w:left="27"/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stradală şi adresă</w:t>
            </w:r>
          </w:p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  <w:vAlign w:val="center"/>
          </w:tcPr>
          <w:p w:rsidR="00E07627" w:rsidRPr="00AF6921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</w:tr>
      <w:tr w:rsidR="00E07627" w:rsidRPr="00146BFC" w:rsidTr="0058560B">
        <w:trPr>
          <w:cantSplit/>
          <w:trHeight w:val="554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2" w:type="dxa"/>
            <w:gridSpan w:val="4"/>
            <w:tcBorders>
              <w:right w:val="single" w:sz="4" w:space="0" w:color="000000"/>
            </w:tcBorders>
            <w:vAlign w:val="center"/>
          </w:tcPr>
          <w:p w:rsidR="00E07627" w:rsidRPr="00146BFC" w:rsidRDefault="00E07627" w:rsidP="00C121D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Art.475 alin. (1)</w:t>
            </w:r>
          </w:p>
        </w:tc>
        <w:tc>
          <w:tcPr>
            <w:tcW w:w="5183" w:type="dxa"/>
            <w:gridSpan w:val="9"/>
            <w:tcBorders>
              <w:left w:val="single" w:sz="4" w:space="0" w:color="000000"/>
            </w:tcBorders>
            <w:vAlign w:val="center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Taxa pentru eliberarea autorizatiilor sanitare de functionare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  <w:vAlign w:val="center"/>
          </w:tcPr>
          <w:p w:rsidR="00E07627" w:rsidRPr="00146BFC" w:rsidRDefault="00E07627" w:rsidP="00AF69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  <w:r w:rsidRPr="00AF6921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E07627" w:rsidRPr="00146BFC" w:rsidTr="0058560B">
        <w:trPr>
          <w:cantSplit/>
          <w:trHeight w:val="554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2" w:type="dxa"/>
            <w:gridSpan w:val="4"/>
            <w:tcBorders>
              <w:right w:val="single" w:sz="4" w:space="0" w:color="000000"/>
            </w:tcBorders>
            <w:vAlign w:val="center"/>
          </w:tcPr>
          <w:p w:rsidR="00E07627" w:rsidRPr="00146BFC" w:rsidRDefault="00E07627" w:rsidP="00D108EF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Art.475 alin. (2</w:t>
            </w:r>
            <w:r w:rsidRPr="00146BFC">
              <w:rPr>
                <w:rFonts w:ascii="Arial" w:hAnsi="Arial"/>
                <w:b/>
                <w:sz w:val="22"/>
                <w:szCs w:val="22"/>
              </w:rPr>
              <w:t>)</w:t>
            </w:r>
          </w:p>
        </w:tc>
        <w:tc>
          <w:tcPr>
            <w:tcW w:w="5183" w:type="dxa"/>
            <w:gridSpan w:val="9"/>
            <w:tcBorders>
              <w:left w:val="single" w:sz="4" w:space="0" w:color="000000"/>
            </w:tcBorders>
            <w:vAlign w:val="center"/>
          </w:tcPr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Taxele pentru eliberarea atestatului de producator, respectiv pentru eliberarea carnetului de comercializare a produselor din sectorul agricol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  <w:vAlign w:val="center"/>
          </w:tcPr>
          <w:p w:rsidR="00E07627" w:rsidRPr="00146BFC" w:rsidRDefault="00E07627" w:rsidP="00AF69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5</w:t>
            </w:r>
            <w:r w:rsidRPr="00AF6921">
              <w:rPr>
                <w:rFonts w:ascii="Arial" w:hAnsi="Arial"/>
                <w:sz w:val="22"/>
                <w:szCs w:val="22"/>
              </w:rPr>
              <w:t xml:space="preserve">0 </w:t>
            </w:r>
          </w:p>
        </w:tc>
      </w:tr>
      <w:tr w:rsidR="00E07627" w:rsidRPr="00146BFC" w:rsidTr="00947958">
        <w:trPr>
          <w:cantSplit/>
          <w:trHeight w:val="1265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2" w:type="dxa"/>
            <w:gridSpan w:val="4"/>
            <w:tcBorders>
              <w:right w:val="single" w:sz="4" w:space="0" w:color="000000"/>
            </w:tcBorders>
            <w:vAlign w:val="center"/>
          </w:tcPr>
          <w:p w:rsidR="00E07627" w:rsidRDefault="00E07627" w:rsidP="00C121D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Art.475 alin (3) lit a)</w:t>
            </w:r>
          </w:p>
        </w:tc>
        <w:tc>
          <w:tcPr>
            <w:tcW w:w="5183" w:type="dxa"/>
            <w:gridSpan w:val="9"/>
            <w:tcBorders>
              <w:left w:val="single" w:sz="4" w:space="0" w:color="000000"/>
            </w:tcBorders>
            <w:vAlign w:val="center"/>
          </w:tcPr>
          <w:p w:rsidR="00E07627" w:rsidRDefault="00E07627" w:rsidP="00C121DC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Taxa pentru eliberarea/vizarea anuala a autorizatiei privind desfasurarea activitatii de alimentatie publica</w:t>
            </w:r>
            <w:r>
              <w:rPr>
                <w:rFonts w:ascii="Arial" w:hAnsi="Arial"/>
                <w:sz w:val="22"/>
                <w:szCs w:val="22"/>
              </w:rPr>
              <w:t xml:space="preserve"> pentru o suprafata de pana la 500 mp, inclusiv</w:t>
            </w:r>
          </w:p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  <w:vAlign w:val="center"/>
          </w:tcPr>
          <w:p w:rsidR="00E07627" w:rsidRPr="00146BFC" w:rsidRDefault="00E07627" w:rsidP="00D3270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</w:tr>
      <w:tr w:rsidR="00E07627" w:rsidRPr="00146BFC" w:rsidTr="00947958">
        <w:trPr>
          <w:cantSplit/>
          <w:trHeight w:val="1265"/>
        </w:trPr>
        <w:tc>
          <w:tcPr>
            <w:tcW w:w="282" w:type="dxa"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2" w:type="dxa"/>
            <w:gridSpan w:val="4"/>
            <w:tcBorders>
              <w:right w:val="single" w:sz="4" w:space="0" w:color="000000"/>
            </w:tcBorders>
            <w:vAlign w:val="center"/>
          </w:tcPr>
          <w:p w:rsidR="00E07627" w:rsidRDefault="00E07627" w:rsidP="00C121D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Art. 475 alin (3) lit b)</w:t>
            </w:r>
          </w:p>
        </w:tc>
        <w:tc>
          <w:tcPr>
            <w:tcW w:w="5183" w:type="dxa"/>
            <w:gridSpan w:val="9"/>
            <w:tcBorders>
              <w:left w:val="single" w:sz="4" w:space="0" w:color="000000"/>
            </w:tcBorders>
            <w:vAlign w:val="center"/>
          </w:tcPr>
          <w:p w:rsidR="00E07627" w:rsidRDefault="00E07627" w:rsidP="0058560B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Taxa pentru eliberarea/vizarea anuala a autorizatiei privind desfasurarea activitatii de alimentatie publica</w:t>
            </w:r>
            <w:r>
              <w:rPr>
                <w:rFonts w:ascii="Arial" w:hAnsi="Arial"/>
                <w:sz w:val="22"/>
                <w:szCs w:val="22"/>
              </w:rPr>
              <w:t xml:space="preserve"> pentru o suprafata mai mare de 500 mp</w:t>
            </w:r>
          </w:p>
          <w:p w:rsidR="00E07627" w:rsidRPr="00146BFC" w:rsidRDefault="00E07627" w:rsidP="00C121DC">
            <w:pPr>
              <w:jc w:val="both"/>
              <w:rPr>
                <w:rFonts w:ascii="Arial" w:hAnsi="Arial"/>
              </w:rPr>
            </w:pP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  <w:vAlign w:val="center"/>
          </w:tcPr>
          <w:p w:rsidR="00E07627" w:rsidRDefault="00E07627" w:rsidP="00D3270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4000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 w:val="restart"/>
            <w:tcBorders>
              <w:left w:val="double" w:sz="4" w:space="0" w:color="auto"/>
            </w:tcBorders>
            <w:textDirection w:val="btLr"/>
          </w:tcPr>
          <w:p w:rsidR="00E07627" w:rsidRPr="00146BFC" w:rsidRDefault="00E07627" w:rsidP="00C121DC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pStyle w:val="Heading2"/>
              <w:rPr>
                <w:sz w:val="22"/>
              </w:rPr>
            </w:pPr>
          </w:p>
          <w:p w:rsidR="00E07627" w:rsidRPr="004627E6" w:rsidRDefault="00E07627" w:rsidP="00D25092">
            <w:pPr>
              <w:pStyle w:val="Heading2"/>
              <w:rPr>
                <w:rFonts w:ascii="Arial" w:hAnsi="Arial" w:cs="Arial"/>
                <w:sz w:val="22"/>
              </w:rPr>
            </w:pPr>
            <w:r w:rsidRPr="007934B6">
              <w:rPr>
                <w:rFonts w:ascii="Arial" w:hAnsi="Arial" w:cs="Arial"/>
                <w:sz w:val="22"/>
                <w:szCs w:val="22"/>
              </w:rPr>
              <w:t xml:space="preserve">CAPITOLUL </w:t>
            </w:r>
            <w:r>
              <w:rPr>
                <w:rFonts w:ascii="Arial" w:hAnsi="Arial" w:cs="Arial"/>
                <w:sz w:val="22"/>
                <w:szCs w:val="22"/>
              </w:rPr>
              <w:t xml:space="preserve">VI - </w:t>
            </w:r>
            <w:r w:rsidRPr="004627E6">
              <w:rPr>
                <w:rFonts w:ascii="Arial" w:hAnsi="Arial" w:cs="Arial"/>
                <w:sz w:val="22"/>
                <w:szCs w:val="22"/>
              </w:rPr>
              <w:t xml:space="preserve">Taxa pentru </w:t>
            </w:r>
            <w:r>
              <w:rPr>
                <w:rFonts w:ascii="Arial" w:hAnsi="Arial" w:cs="Arial"/>
                <w:sz w:val="22"/>
                <w:szCs w:val="22"/>
              </w:rPr>
              <w:t>folosirea mijloacelor de</w:t>
            </w:r>
            <w:r w:rsidRPr="004627E6">
              <w:rPr>
                <w:rFonts w:ascii="Arial" w:hAnsi="Arial" w:cs="Arial"/>
                <w:sz w:val="22"/>
                <w:szCs w:val="22"/>
              </w:rPr>
              <w:t xml:space="preserve"> reclamă şi publicitate</w:t>
            </w:r>
          </w:p>
          <w:p w:rsidR="00E07627" w:rsidRPr="00146BFC" w:rsidRDefault="00E07627" w:rsidP="00C121DC"/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774050" w:rsidRDefault="00E07627" w:rsidP="00D25092">
            <w:pPr>
              <w:pStyle w:val="Heading9"/>
              <w:spacing w:before="0" w:after="0"/>
              <w:rPr>
                <w:b/>
              </w:rPr>
            </w:pPr>
            <w:r w:rsidRPr="00774050">
              <w:rPr>
                <w:b/>
              </w:rPr>
              <w:t xml:space="preserve">Art. 477 alin. (5) </w:t>
            </w:r>
          </w:p>
          <w:p w:rsidR="00E07627" w:rsidRPr="00774050" w:rsidRDefault="00E07627" w:rsidP="00774050">
            <w:r w:rsidRPr="00774050">
              <w:rPr>
                <w:rFonts w:ascii="Arial" w:hAnsi="Arial" w:cs="Arial"/>
                <w:sz w:val="22"/>
                <w:szCs w:val="22"/>
              </w:rPr>
              <w:t>Taxa pentru serviciile de reclama si publicitate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  <w:vAlign w:val="center"/>
          </w:tcPr>
          <w:p w:rsidR="00E07627" w:rsidRPr="00146BFC" w:rsidRDefault="00E07627" w:rsidP="004627E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1%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D25092" w:rsidRDefault="00E07627" w:rsidP="00D25092">
            <w:pPr>
              <w:pStyle w:val="Heading9"/>
              <w:spacing w:before="0" w:after="0"/>
              <w:rPr>
                <w:b/>
              </w:rPr>
            </w:pPr>
            <w:r w:rsidRPr="00D25092">
              <w:rPr>
                <w:b/>
              </w:rPr>
              <w:t>Art. 478 alin. (2)</w:t>
            </w:r>
          </w:p>
          <w:p w:rsidR="00E07627" w:rsidRPr="00146BFC" w:rsidRDefault="00E07627" w:rsidP="00D25092">
            <w:pPr>
              <w:pStyle w:val="Heading9"/>
              <w:spacing w:before="0" w:after="0"/>
            </w:pPr>
            <w:r w:rsidRPr="00146BFC">
              <w:t>Taxa pentru folosirea mijloacelor de reclama si publicitate</w:t>
            </w:r>
          </w:p>
          <w:p w:rsidR="00E07627" w:rsidRPr="00146BFC" w:rsidRDefault="00E07627" w:rsidP="00C121DC">
            <w:pPr>
              <w:rPr>
                <w:rFonts w:ascii="Arial" w:hAnsi="Arial"/>
              </w:rPr>
            </w:pP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  <w:vAlign w:val="center"/>
          </w:tcPr>
          <w:p w:rsidR="00E07627" w:rsidRPr="00146BFC" w:rsidRDefault="00E07627" w:rsidP="004627E6">
            <w:pPr>
              <w:jc w:val="center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>VALOAR</w:t>
            </w:r>
            <w:r>
              <w:rPr>
                <w:rFonts w:ascii="Arial" w:hAnsi="Arial"/>
                <w:sz w:val="22"/>
                <w:szCs w:val="22"/>
              </w:rPr>
              <w:t>ILE ACTUALIZATE PENTRU ANUL 2016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D25092" w:rsidRDefault="00E07627" w:rsidP="00D25092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D25092">
              <w:rPr>
                <w:rFonts w:ascii="Arial" w:hAnsi="Arial"/>
                <w:sz w:val="22"/>
                <w:szCs w:val="22"/>
              </w:rPr>
              <w:t xml:space="preserve">in cazul unui afisaj amplasat la locul in care persoana deruleaza o </w:t>
            </w:r>
            <w:r>
              <w:rPr>
                <w:rFonts w:ascii="Arial" w:hAnsi="Arial"/>
                <w:sz w:val="22"/>
                <w:szCs w:val="22"/>
              </w:rPr>
              <w:t>activitate economica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  <w:vAlign w:val="center"/>
          </w:tcPr>
          <w:p w:rsidR="00E07627" w:rsidRPr="00146BFC" w:rsidRDefault="00E07627" w:rsidP="00D3270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28</w:t>
            </w:r>
            <w:r w:rsidRPr="004627E6">
              <w:rPr>
                <w:rFonts w:ascii="Arial" w:hAnsi="Arial"/>
                <w:color w:val="000000"/>
                <w:sz w:val="22"/>
                <w:szCs w:val="22"/>
              </w:rPr>
              <w:t xml:space="preserve"> lei/mp sau fractiune de m</w:t>
            </w:r>
            <w:r w:rsidRPr="004627E6">
              <w:rPr>
                <w:rFonts w:ascii="Arial" w:hAnsi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95" w:type="dxa"/>
            <w:gridSpan w:val="13"/>
          </w:tcPr>
          <w:p w:rsidR="00E07627" w:rsidRPr="00146BFC" w:rsidRDefault="00E07627" w:rsidP="00C121DC">
            <w:pPr>
              <w:ind w:left="1012" w:hanging="101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 w:rsidRPr="00146BFC">
              <w:rPr>
                <w:rFonts w:ascii="Arial" w:hAnsi="Arial"/>
                <w:sz w:val="22"/>
                <w:szCs w:val="22"/>
              </w:rPr>
              <w:t>b) in cazul oricarui alt panou, afisaj sau structura de afisaj pentru reclama si publicitate</w:t>
            </w:r>
          </w:p>
        </w:tc>
        <w:tc>
          <w:tcPr>
            <w:tcW w:w="6393" w:type="dxa"/>
            <w:gridSpan w:val="18"/>
            <w:tcBorders>
              <w:right w:val="double" w:sz="4" w:space="0" w:color="auto"/>
            </w:tcBorders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lei/mp sau fractiune de m</w:t>
            </w:r>
            <w:r w:rsidRPr="00146BFC">
              <w:rPr>
                <w:rFonts w:ascii="Arial" w:hAnsi="Arial"/>
                <w:sz w:val="22"/>
                <w:szCs w:val="22"/>
                <w:vertAlign w:val="superscript"/>
              </w:rPr>
              <w:t>2</w:t>
            </w:r>
          </w:p>
        </w:tc>
      </w:tr>
      <w:tr w:rsidR="00E07627" w:rsidRPr="00146BFC" w:rsidTr="00C121DC">
        <w:trPr>
          <w:cantSplit/>
          <w:trHeight w:val="860"/>
        </w:trPr>
        <w:tc>
          <w:tcPr>
            <w:tcW w:w="282" w:type="dxa"/>
            <w:vMerge w:val="restart"/>
            <w:tcBorders>
              <w:left w:val="double" w:sz="4" w:space="0" w:color="auto"/>
            </w:tcBorders>
            <w:textDirection w:val="btLr"/>
          </w:tcPr>
          <w:p w:rsidR="00E07627" w:rsidRPr="00146BFC" w:rsidRDefault="00E07627" w:rsidP="00C121DC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</w:tcPr>
          <w:p w:rsidR="00E07627" w:rsidRDefault="00E07627" w:rsidP="00C121DC">
            <w:pPr>
              <w:pStyle w:val="Heading2"/>
              <w:rPr>
                <w:sz w:val="22"/>
              </w:rPr>
            </w:pPr>
          </w:p>
          <w:p w:rsidR="00E07627" w:rsidRPr="007934B6" w:rsidRDefault="00E07627" w:rsidP="00D25092">
            <w:pPr>
              <w:pStyle w:val="Heading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CAPITOLUL VII -</w:t>
            </w:r>
            <w:r w:rsidRPr="007934B6">
              <w:rPr>
                <w:rFonts w:ascii="Arial" w:hAnsi="Arial" w:cs="Arial"/>
                <w:sz w:val="22"/>
                <w:szCs w:val="22"/>
              </w:rPr>
              <w:t xml:space="preserve">  Impozitul pe spectacole</w:t>
            </w:r>
          </w:p>
          <w:p w:rsidR="00E07627" w:rsidRPr="00146BFC" w:rsidRDefault="00E07627" w:rsidP="00C121DC">
            <w:pPr>
              <w:pStyle w:val="Footer"/>
              <w:tabs>
                <w:tab w:val="clear" w:pos="4536"/>
                <w:tab w:val="clear" w:pos="9072"/>
              </w:tabs>
              <w:rPr>
                <w:szCs w:val="22"/>
                <w:lang w:val="en-US"/>
              </w:rPr>
            </w:pPr>
          </w:p>
        </w:tc>
      </w:tr>
      <w:tr w:rsidR="00E07627" w:rsidRPr="00146BFC" w:rsidTr="00C121DC">
        <w:trPr>
          <w:cantSplit/>
          <w:trHeight w:val="640"/>
        </w:trPr>
        <w:tc>
          <w:tcPr>
            <w:tcW w:w="282" w:type="dxa"/>
            <w:vMerge/>
            <w:tcBorders>
              <w:left w:val="double" w:sz="4" w:space="0" w:color="auto"/>
            </w:tcBorders>
            <w:textDirection w:val="btLr"/>
          </w:tcPr>
          <w:p w:rsidR="00E07627" w:rsidRPr="00146BFC" w:rsidRDefault="00E07627" w:rsidP="00C121DC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7606" w:type="dxa"/>
            <w:gridSpan w:val="14"/>
            <w:vAlign w:val="center"/>
          </w:tcPr>
          <w:p w:rsidR="00E07627" w:rsidRPr="004B2E30" w:rsidRDefault="00E07627" w:rsidP="00C121DC">
            <w:pPr>
              <w:pStyle w:val="Heading2"/>
              <w:jc w:val="left"/>
              <w:rPr>
                <w:rFonts w:ascii="Arial" w:hAnsi="Arial" w:cs="Arial"/>
                <w:sz w:val="22"/>
              </w:rPr>
            </w:pPr>
            <w:r w:rsidRPr="00D25092">
              <w:rPr>
                <w:rFonts w:ascii="Arial" w:hAnsi="Arial" w:cs="Arial"/>
                <w:sz w:val="22"/>
                <w:szCs w:val="22"/>
              </w:rPr>
              <w:t>Art. 481 alin.(2)</w:t>
            </w:r>
            <w:r w:rsidRPr="004B2E30">
              <w:rPr>
                <w:rFonts w:ascii="Arial" w:hAnsi="Arial" w:cs="Arial"/>
                <w:sz w:val="22"/>
                <w:szCs w:val="22"/>
              </w:rPr>
              <w:t xml:space="preserve">   Manifestare artistica sau activitate distractiva</w:t>
            </w:r>
          </w:p>
        </w:tc>
        <w:tc>
          <w:tcPr>
            <w:tcW w:w="6382" w:type="dxa"/>
            <w:gridSpan w:val="17"/>
            <w:tcBorders>
              <w:right w:val="double" w:sz="4" w:space="0" w:color="auto"/>
            </w:tcBorders>
            <w:vAlign w:val="center"/>
          </w:tcPr>
          <w:p w:rsidR="00E07627" w:rsidRPr="00146BFC" w:rsidRDefault="00E07627" w:rsidP="00C12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Impozit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6" w:type="dxa"/>
            <w:gridSpan w:val="14"/>
          </w:tcPr>
          <w:p w:rsidR="00E07627" w:rsidRPr="004B2E30" w:rsidRDefault="00E07627" w:rsidP="00686090">
            <w:pPr>
              <w:jc w:val="both"/>
              <w:rPr>
                <w:rFonts w:ascii="Arial" w:hAnsi="Arial" w:cs="Arial"/>
              </w:rPr>
            </w:pPr>
            <w:r w:rsidRPr="004B2E30">
              <w:rPr>
                <w:rFonts w:ascii="Arial" w:hAnsi="Arial" w:cs="Arial"/>
                <w:sz w:val="22"/>
                <w:szCs w:val="22"/>
              </w:rPr>
              <w:t>a) în cazul unui spectacol de teatru, de exemplu o piesa de teatru, balet, opera, opereta, concert filarmonic sau alta manifestare muzicala, prezentarea unui film la cinematograf, un spectacol de circ sau orice competitie sportiva interna sau internationala</w:t>
            </w:r>
          </w:p>
        </w:tc>
        <w:tc>
          <w:tcPr>
            <w:tcW w:w="6382" w:type="dxa"/>
            <w:gridSpan w:val="17"/>
            <w:tcBorders>
              <w:right w:val="double" w:sz="4" w:space="0" w:color="auto"/>
            </w:tcBorders>
          </w:tcPr>
          <w:p w:rsidR="00E07627" w:rsidRPr="00146BFC" w:rsidRDefault="00E07627" w:rsidP="002B3FCE">
            <w:pPr>
              <w:jc w:val="center"/>
              <w:rPr>
                <w:rFonts w:ascii="Arial" w:hAnsi="Arial"/>
              </w:rPr>
            </w:pPr>
            <w:r w:rsidRPr="0068609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Pr="00D3270A">
              <w:rPr>
                <w:rFonts w:ascii="Arial" w:hAnsi="Arial"/>
                <w:sz w:val="22"/>
                <w:szCs w:val="22"/>
              </w:rPr>
              <w:t>2%</w:t>
            </w:r>
            <w:r w:rsidRPr="0068609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lei din suma incasata din vanzarea biletelor si a abonamentelor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6" w:type="dxa"/>
            <w:gridSpan w:val="14"/>
          </w:tcPr>
          <w:p w:rsidR="00E07627" w:rsidRPr="00146BFC" w:rsidRDefault="00E07627" w:rsidP="00686090">
            <w:pPr>
              <w:jc w:val="both"/>
              <w:rPr>
                <w:rFonts w:ascii="Arial" w:hAnsi="Arial"/>
              </w:rPr>
            </w:pPr>
            <w:r w:rsidRPr="00146BFC">
              <w:rPr>
                <w:rFonts w:ascii="Arial" w:hAnsi="Arial"/>
                <w:sz w:val="22"/>
                <w:szCs w:val="22"/>
              </w:rPr>
              <w:t xml:space="preserve">b) în cazul </w:t>
            </w:r>
            <w:r>
              <w:rPr>
                <w:rFonts w:ascii="Arial" w:hAnsi="Arial"/>
                <w:sz w:val="22"/>
                <w:szCs w:val="22"/>
              </w:rPr>
              <w:t>oricarei altei manifestari artistice</w:t>
            </w:r>
          </w:p>
        </w:tc>
        <w:tc>
          <w:tcPr>
            <w:tcW w:w="6382" w:type="dxa"/>
            <w:gridSpan w:val="17"/>
            <w:tcBorders>
              <w:right w:val="double" w:sz="4" w:space="0" w:color="auto"/>
            </w:tcBorders>
          </w:tcPr>
          <w:p w:rsidR="00E07627" w:rsidRPr="00146BFC" w:rsidRDefault="00E07627" w:rsidP="002B3FCE">
            <w:pPr>
              <w:jc w:val="center"/>
              <w:rPr>
                <w:rFonts w:ascii="Arial" w:hAnsi="Arial"/>
              </w:rPr>
            </w:pPr>
            <w:r w:rsidRPr="004B2E3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Pr="00D3270A">
              <w:rPr>
                <w:rFonts w:ascii="Arial" w:hAnsi="Arial"/>
                <w:sz w:val="22"/>
                <w:szCs w:val="22"/>
              </w:rPr>
              <w:t>5 %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lei</w:t>
            </w:r>
            <w:r>
              <w:rPr>
                <w:rFonts w:ascii="Arial" w:hAnsi="Arial"/>
                <w:sz w:val="22"/>
                <w:szCs w:val="22"/>
              </w:rPr>
              <w:t xml:space="preserve"> din suma incasata din vanzarea biletelor si a abonamentelor  </w:t>
            </w:r>
            <w:r w:rsidRPr="00146BFC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  <w:vAlign w:val="center"/>
          </w:tcPr>
          <w:p w:rsidR="00E07627" w:rsidRDefault="00E07627" w:rsidP="00C121DC">
            <w:pPr>
              <w:rPr>
                <w:rFonts w:ascii="Arial" w:hAnsi="Arial" w:cs="Arial"/>
                <w:b/>
              </w:rPr>
            </w:pPr>
          </w:p>
          <w:p w:rsidR="00E07627" w:rsidRPr="007934B6" w:rsidRDefault="00E07627" w:rsidP="00D25092">
            <w:pPr>
              <w:pStyle w:val="Heading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CAPITOLUL IX – Alte taxe locale</w:t>
            </w:r>
          </w:p>
          <w:p w:rsidR="00E07627" w:rsidRPr="00146BFC" w:rsidRDefault="00E07627" w:rsidP="004B2E30">
            <w:pPr>
              <w:jc w:val="center"/>
            </w:pPr>
          </w:p>
        </w:tc>
      </w:tr>
      <w:tr w:rsidR="00E07627" w:rsidRPr="00146BFC" w:rsidTr="00CA7656">
        <w:trPr>
          <w:cantSplit/>
          <w:trHeight w:val="166"/>
        </w:trPr>
        <w:tc>
          <w:tcPr>
            <w:tcW w:w="282" w:type="dxa"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0" w:type="dxa"/>
            <w:gridSpan w:val="15"/>
            <w:tcBorders>
              <w:right w:val="double" w:sz="4" w:space="0" w:color="auto"/>
            </w:tcBorders>
          </w:tcPr>
          <w:p w:rsidR="00E07627" w:rsidRDefault="00E07627" w:rsidP="00C121DC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  <w:gridSpan w:val="16"/>
            <w:tcBorders>
              <w:right w:val="double" w:sz="4" w:space="0" w:color="auto"/>
            </w:tcBorders>
          </w:tcPr>
          <w:p w:rsidR="00E07627" w:rsidRPr="00C96B8E" w:rsidRDefault="00E07627" w:rsidP="00C96B8E">
            <w:pPr>
              <w:jc w:val="center"/>
              <w:rPr>
                <w:rFonts w:ascii="Arial" w:hAnsi="Arial" w:cs="Arial"/>
                <w:color w:val="FF0000"/>
              </w:rPr>
            </w:pPr>
            <w:r w:rsidRPr="00C96B8E">
              <w:rPr>
                <w:rFonts w:ascii="Arial" w:hAnsi="Arial" w:cs="Arial"/>
                <w:sz w:val="22"/>
                <w:szCs w:val="22"/>
              </w:rPr>
              <w:t xml:space="preserve">Impozit </w:t>
            </w:r>
          </w:p>
        </w:tc>
      </w:tr>
      <w:tr w:rsidR="00E07627" w:rsidRPr="00146BFC" w:rsidTr="00CA7656">
        <w:trPr>
          <w:cantSplit/>
          <w:trHeight w:val="166"/>
        </w:trPr>
        <w:tc>
          <w:tcPr>
            <w:tcW w:w="282" w:type="dxa"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8" w:type="dxa"/>
            <w:gridSpan w:val="3"/>
            <w:tcBorders>
              <w:right w:val="double" w:sz="4" w:space="0" w:color="auto"/>
            </w:tcBorders>
          </w:tcPr>
          <w:p w:rsidR="00E07627" w:rsidRPr="00D25092" w:rsidRDefault="00E07627" w:rsidP="00C121DC">
            <w:pPr>
              <w:rPr>
                <w:rFonts w:ascii="Arial" w:hAnsi="Arial" w:cs="Arial"/>
                <w:b/>
              </w:rPr>
            </w:pPr>
            <w:r w:rsidRPr="00D25092">
              <w:rPr>
                <w:rFonts w:ascii="Arial" w:hAnsi="Arial" w:cs="Arial"/>
                <w:b/>
                <w:sz w:val="22"/>
                <w:szCs w:val="22"/>
              </w:rPr>
              <w:t>Art. 486 alin. (1)</w:t>
            </w:r>
          </w:p>
        </w:tc>
        <w:tc>
          <w:tcPr>
            <w:tcW w:w="5812" w:type="dxa"/>
            <w:gridSpan w:val="12"/>
            <w:tcBorders>
              <w:right w:val="double" w:sz="4" w:space="0" w:color="auto"/>
            </w:tcBorders>
          </w:tcPr>
          <w:p w:rsidR="00E07627" w:rsidRDefault="00E07627" w:rsidP="00C12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Taxa pentru utilizarea temporara a locurilor publice</w:t>
            </w:r>
          </w:p>
        </w:tc>
        <w:tc>
          <w:tcPr>
            <w:tcW w:w="6048" w:type="dxa"/>
            <w:gridSpan w:val="16"/>
            <w:tcBorders>
              <w:right w:val="double" w:sz="4" w:space="0" w:color="auto"/>
            </w:tcBorders>
          </w:tcPr>
          <w:p w:rsidR="00E07627" w:rsidRDefault="00E07627" w:rsidP="00C96B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 lei/mp</w:t>
            </w:r>
          </w:p>
        </w:tc>
      </w:tr>
      <w:tr w:rsidR="00E07627" w:rsidRPr="00146BFC" w:rsidTr="00CA7656">
        <w:trPr>
          <w:cantSplit/>
          <w:trHeight w:val="166"/>
        </w:trPr>
        <w:tc>
          <w:tcPr>
            <w:tcW w:w="282" w:type="dxa"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8" w:type="dxa"/>
            <w:gridSpan w:val="3"/>
            <w:tcBorders>
              <w:right w:val="double" w:sz="4" w:space="0" w:color="auto"/>
            </w:tcBorders>
          </w:tcPr>
          <w:p w:rsidR="00E07627" w:rsidRPr="00D25092" w:rsidRDefault="00E07627" w:rsidP="00C121DC">
            <w:pPr>
              <w:rPr>
                <w:rFonts w:ascii="Arial" w:hAnsi="Arial" w:cs="Arial"/>
                <w:b/>
              </w:rPr>
            </w:pPr>
            <w:r w:rsidRPr="00D25092">
              <w:rPr>
                <w:rFonts w:ascii="Arial" w:hAnsi="Arial" w:cs="Arial"/>
                <w:b/>
                <w:sz w:val="22"/>
                <w:szCs w:val="22"/>
              </w:rPr>
              <w:t>Art. 486 alin. (5)</w:t>
            </w:r>
          </w:p>
        </w:tc>
        <w:tc>
          <w:tcPr>
            <w:tcW w:w="5812" w:type="dxa"/>
            <w:gridSpan w:val="12"/>
            <w:tcBorders>
              <w:right w:val="double" w:sz="4" w:space="0" w:color="auto"/>
            </w:tcBorders>
          </w:tcPr>
          <w:p w:rsidR="00E07627" w:rsidRPr="00146BFC" w:rsidRDefault="00E07627" w:rsidP="00C12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Pentru eliberarea de copii heliografice de pe planuri cadastrale sau de pe alte asemenea planuri, detinute de consiliile locale</w:t>
            </w:r>
          </w:p>
        </w:tc>
        <w:tc>
          <w:tcPr>
            <w:tcW w:w="6048" w:type="dxa"/>
            <w:gridSpan w:val="16"/>
            <w:tcBorders>
              <w:right w:val="double" w:sz="4" w:space="0" w:color="auto"/>
            </w:tcBorders>
          </w:tcPr>
          <w:p w:rsidR="00E07627" w:rsidRPr="00C96B8E" w:rsidRDefault="00E07627" w:rsidP="00C96B8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D3270A">
              <w:rPr>
                <w:rFonts w:ascii="Arial" w:hAnsi="Arial" w:cs="Arial"/>
                <w:sz w:val="22"/>
                <w:szCs w:val="22"/>
              </w:rPr>
              <w:t xml:space="preserve"> lei</w:t>
            </w:r>
          </w:p>
        </w:tc>
      </w:tr>
      <w:tr w:rsidR="00E07627" w:rsidRPr="00146BFC" w:rsidTr="00CA7656">
        <w:trPr>
          <w:cantSplit/>
          <w:trHeight w:val="420"/>
        </w:trPr>
        <w:tc>
          <w:tcPr>
            <w:tcW w:w="282" w:type="dxa"/>
            <w:vMerge w:val="restart"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8" w:type="dxa"/>
            <w:gridSpan w:val="3"/>
            <w:vMerge w:val="restart"/>
            <w:tcBorders>
              <w:right w:val="double" w:sz="4" w:space="0" w:color="auto"/>
            </w:tcBorders>
          </w:tcPr>
          <w:p w:rsidR="00E07627" w:rsidRPr="00CA7656" w:rsidRDefault="00E07627" w:rsidP="00C121DC">
            <w:pPr>
              <w:rPr>
                <w:rFonts w:ascii="Arial" w:hAnsi="Arial" w:cs="Arial"/>
                <w:b/>
              </w:rPr>
            </w:pPr>
            <w:r w:rsidRPr="00CA7656">
              <w:rPr>
                <w:rFonts w:ascii="Arial" w:hAnsi="Arial" w:cs="Arial"/>
                <w:b/>
                <w:sz w:val="22"/>
                <w:szCs w:val="22"/>
              </w:rPr>
              <w:t>H.C.L. nr. 6 din 28 februarie 2007</w:t>
            </w:r>
          </w:p>
        </w:tc>
        <w:tc>
          <w:tcPr>
            <w:tcW w:w="5812" w:type="dxa"/>
            <w:gridSpan w:val="12"/>
            <w:vMerge w:val="restart"/>
            <w:tcBorders>
              <w:right w:val="double" w:sz="4" w:space="0" w:color="auto"/>
            </w:tcBorders>
          </w:tcPr>
          <w:p w:rsidR="00E07627" w:rsidRDefault="00E07627" w:rsidP="00C12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Taxe speciale pentru recuperarea contravalorii certificatului de inregistrare si a placutelor cu numar de iinregistrare:</w:t>
            </w:r>
          </w:p>
          <w:p w:rsidR="00E07627" w:rsidRDefault="00E07627" w:rsidP="00C12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a) pentru vehicule cu tractiune animala</w:t>
            </w:r>
          </w:p>
          <w:p w:rsidR="00E07627" w:rsidRDefault="00E07627" w:rsidP="00C12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b) pentru tractoare, alte masini si utilaje autopropulsate</w:t>
            </w:r>
          </w:p>
          <w:p w:rsidR="00E07627" w:rsidRDefault="00E07627" w:rsidP="00CA7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c) mopede</w:t>
            </w:r>
          </w:p>
          <w:p w:rsidR="00E07627" w:rsidRDefault="00E07627" w:rsidP="00CA7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d) certificate de inregistrare</w:t>
            </w:r>
          </w:p>
        </w:tc>
        <w:tc>
          <w:tcPr>
            <w:tcW w:w="6048" w:type="dxa"/>
            <w:gridSpan w:val="16"/>
            <w:tcBorders>
              <w:right w:val="double" w:sz="4" w:space="0" w:color="auto"/>
            </w:tcBorders>
          </w:tcPr>
          <w:p w:rsidR="00E07627" w:rsidRDefault="00E07627" w:rsidP="00CA7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a) 30 lei/placuta</w:t>
            </w:r>
          </w:p>
        </w:tc>
      </w:tr>
      <w:tr w:rsidR="00E07627" w:rsidRPr="00146BFC" w:rsidTr="00CA7656">
        <w:trPr>
          <w:cantSplit/>
          <w:trHeight w:val="420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right w:val="double" w:sz="4" w:space="0" w:color="auto"/>
            </w:tcBorders>
          </w:tcPr>
          <w:p w:rsidR="00E07627" w:rsidRDefault="00E07627" w:rsidP="00C121D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12"/>
            <w:vMerge/>
            <w:tcBorders>
              <w:right w:val="double" w:sz="4" w:space="0" w:color="auto"/>
            </w:tcBorders>
          </w:tcPr>
          <w:p w:rsidR="00E07627" w:rsidRDefault="00E07627" w:rsidP="00C121DC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  <w:gridSpan w:val="16"/>
            <w:tcBorders>
              <w:right w:val="double" w:sz="4" w:space="0" w:color="auto"/>
            </w:tcBorders>
          </w:tcPr>
          <w:p w:rsidR="00E07627" w:rsidRDefault="00E07627" w:rsidP="00CA7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b) 30 lei/placuta</w:t>
            </w:r>
          </w:p>
        </w:tc>
      </w:tr>
      <w:tr w:rsidR="00E07627" w:rsidRPr="00146BFC" w:rsidTr="00CA7656">
        <w:trPr>
          <w:cantSplit/>
          <w:trHeight w:val="458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right w:val="double" w:sz="4" w:space="0" w:color="auto"/>
            </w:tcBorders>
          </w:tcPr>
          <w:p w:rsidR="00E07627" w:rsidRDefault="00E07627" w:rsidP="00C121D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12"/>
            <w:vMerge/>
            <w:tcBorders>
              <w:right w:val="double" w:sz="4" w:space="0" w:color="auto"/>
            </w:tcBorders>
          </w:tcPr>
          <w:p w:rsidR="00E07627" w:rsidRDefault="00E07627" w:rsidP="00C121DC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  <w:gridSpan w:val="16"/>
            <w:tcBorders>
              <w:right w:val="double" w:sz="4" w:space="0" w:color="auto"/>
            </w:tcBorders>
          </w:tcPr>
          <w:p w:rsidR="00E07627" w:rsidRPr="00CA7656" w:rsidRDefault="00E07627" w:rsidP="00CA7656">
            <w:pPr>
              <w:pStyle w:val="ListParagraph"/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c)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20 lei/placuta</w:t>
            </w:r>
          </w:p>
        </w:tc>
      </w:tr>
      <w:tr w:rsidR="00E07627" w:rsidRPr="00146BFC" w:rsidTr="00CA7656">
        <w:trPr>
          <w:cantSplit/>
          <w:trHeight w:val="457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right w:val="double" w:sz="4" w:space="0" w:color="auto"/>
            </w:tcBorders>
          </w:tcPr>
          <w:p w:rsidR="00E07627" w:rsidRDefault="00E07627" w:rsidP="00C121D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12"/>
            <w:vMerge/>
            <w:tcBorders>
              <w:right w:val="double" w:sz="4" w:space="0" w:color="auto"/>
            </w:tcBorders>
          </w:tcPr>
          <w:p w:rsidR="00E07627" w:rsidRDefault="00E07627" w:rsidP="00C121DC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  <w:gridSpan w:val="16"/>
            <w:tcBorders>
              <w:right w:val="double" w:sz="4" w:space="0" w:color="auto"/>
            </w:tcBorders>
          </w:tcPr>
          <w:p w:rsidR="00E07627" w:rsidRPr="00CA7656" w:rsidRDefault="00E07627" w:rsidP="00CA7656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d)3 lei/buc</w:t>
            </w:r>
          </w:p>
        </w:tc>
      </w:tr>
      <w:tr w:rsidR="00E07627" w:rsidRPr="00146BFC" w:rsidTr="00C121DC">
        <w:trPr>
          <w:cantSplit/>
          <w:trHeight w:val="166"/>
        </w:trPr>
        <w:tc>
          <w:tcPr>
            <w:tcW w:w="282" w:type="dxa"/>
            <w:tcBorders>
              <w:left w:val="double" w:sz="4" w:space="0" w:color="auto"/>
            </w:tcBorders>
          </w:tcPr>
          <w:p w:rsidR="00E07627" w:rsidRDefault="00E07627" w:rsidP="00C121DC">
            <w:pPr>
              <w:jc w:val="center"/>
              <w:rPr>
                <w:rFonts w:ascii="Arial" w:hAnsi="Arial"/>
                <w:b/>
              </w:rPr>
            </w:pPr>
          </w:p>
          <w:p w:rsidR="00E07627" w:rsidRDefault="00E07627" w:rsidP="00C121DC">
            <w:pPr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</w:tcPr>
          <w:p w:rsidR="00E07627" w:rsidRDefault="00E07627" w:rsidP="00D25092">
            <w:pPr>
              <w:pStyle w:val="Heading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146BFC">
              <w:rPr>
                <w:sz w:val="22"/>
                <w:szCs w:val="22"/>
              </w:rPr>
              <w:t xml:space="preserve">APITOLUL </w:t>
            </w:r>
            <w:r>
              <w:rPr>
                <w:sz w:val="22"/>
                <w:szCs w:val="22"/>
              </w:rPr>
              <w:t xml:space="preserve">XI – </w:t>
            </w:r>
            <w:r w:rsidRPr="00146BFC">
              <w:rPr>
                <w:sz w:val="22"/>
                <w:szCs w:val="22"/>
              </w:rPr>
              <w:t>Sanctiuni</w:t>
            </w:r>
          </w:p>
          <w:p w:rsidR="00E07627" w:rsidRPr="00CB021F" w:rsidRDefault="00E07627" w:rsidP="00CB021F"/>
        </w:tc>
      </w:tr>
      <w:tr w:rsidR="00E07627" w:rsidRPr="00146BFC" w:rsidTr="00C121DC">
        <w:trPr>
          <w:cantSplit/>
          <w:trHeight w:val="975"/>
        </w:trPr>
        <w:tc>
          <w:tcPr>
            <w:tcW w:w="282" w:type="dxa"/>
            <w:vMerge w:val="restart"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</w:tcPr>
          <w:p w:rsidR="00E07627" w:rsidRDefault="00E07627" w:rsidP="00C121DC">
            <w:pPr>
              <w:ind w:left="1012" w:hanging="1012"/>
              <w:jc w:val="both"/>
              <w:rPr>
                <w:rFonts w:ascii="Arial" w:hAnsi="Arial" w:cs="Arial"/>
              </w:rPr>
            </w:pPr>
            <w:r w:rsidRPr="00D25092">
              <w:rPr>
                <w:rFonts w:ascii="Arial" w:hAnsi="Arial" w:cs="Arial"/>
                <w:b/>
                <w:sz w:val="22"/>
                <w:szCs w:val="22"/>
              </w:rPr>
              <w:t>Art.493 alin. (3)</w:t>
            </w:r>
            <w:r w:rsidRPr="00146BF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07627" w:rsidRDefault="00E07627" w:rsidP="00C121DC">
            <w:pPr>
              <w:ind w:left="1012" w:hanging="10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146BFC">
              <w:rPr>
                <w:rFonts w:ascii="Arial" w:hAnsi="Arial" w:cs="Arial"/>
                <w:sz w:val="22"/>
                <w:szCs w:val="22"/>
              </w:rPr>
              <w:t>Contraventia prevazuta la alin. (2) lit. a), in cazul persoanelor fizice se sanctioneaza cu</w:t>
            </w:r>
            <w:r>
              <w:rPr>
                <w:rFonts w:ascii="Arial" w:hAnsi="Arial" w:cs="Arial"/>
                <w:sz w:val="22"/>
                <w:szCs w:val="22"/>
              </w:rPr>
              <w:t xml:space="preserve"> amenda de la 70 lei la 279 lei,</w:t>
            </w:r>
          </w:p>
          <w:p w:rsidR="00E07627" w:rsidRDefault="00E07627" w:rsidP="00C121DC">
            <w:pPr>
              <w:ind w:left="1012" w:hanging="10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Contraventia prevazuta la alin. (2) lit. b) cu amenda de la 279 lei la 696 lei</w:t>
            </w:r>
          </w:p>
          <w:p w:rsidR="00E07627" w:rsidRPr="00146BFC" w:rsidRDefault="00E07627" w:rsidP="00C121DC">
            <w:pPr>
              <w:ind w:left="1012" w:hanging="1012"/>
              <w:jc w:val="both"/>
              <w:rPr>
                <w:rFonts w:ascii="Arial" w:hAnsi="Arial" w:cs="Arial"/>
              </w:rPr>
            </w:pPr>
          </w:p>
          <w:p w:rsidR="00E07627" w:rsidRPr="00146BFC" w:rsidRDefault="00E07627" w:rsidP="00C121DC">
            <w:pPr>
              <w:pStyle w:val="BodyText"/>
            </w:pPr>
            <w:r w:rsidRPr="00D25092">
              <w:rPr>
                <w:rFonts w:ascii="Arial" w:hAnsi="Arial" w:cs="Arial"/>
                <w:sz w:val="22"/>
                <w:szCs w:val="22"/>
              </w:rPr>
              <w:t xml:space="preserve">Art.493 alin. (4)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Incal</w:t>
            </w:r>
            <w:r w:rsidRPr="006F18D3">
              <w:rPr>
                <w:rFonts w:ascii="Arial" w:hAnsi="Arial" w:cs="Arial"/>
                <w:b w:val="0"/>
                <w:sz w:val="22"/>
                <w:szCs w:val="22"/>
              </w:rPr>
              <w:t>carea normelor tehnice privind tiparirea, inregistrarea, vanzarea, evidenta si gestionarea, dupa caz, a abonamentelor si a biletelor de intrare la spectacole constituie contraventie si se sanctioneaza cu amenda de la 325 lei la 1578 lei</w:t>
            </w:r>
            <w:r w:rsidRPr="006F18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07627" w:rsidRPr="00146BFC" w:rsidRDefault="00E07627" w:rsidP="00C121DC">
            <w:pPr>
              <w:rPr>
                <w:rFonts w:ascii="Arial" w:hAnsi="Arial" w:cs="Arial"/>
              </w:rPr>
            </w:pPr>
          </w:p>
        </w:tc>
      </w:tr>
      <w:tr w:rsidR="00E07627" w:rsidRPr="00146BFC" w:rsidTr="00C121DC">
        <w:trPr>
          <w:cantSplit/>
          <w:trHeight w:val="1950"/>
        </w:trPr>
        <w:tc>
          <w:tcPr>
            <w:tcW w:w="282" w:type="dxa"/>
            <w:vMerge/>
            <w:tcBorders>
              <w:left w:val="double" w:sz="4" w:space="0" w:color="auto"/>
            </w:tcBorders>
          </w:tcPr>
          <w:p w:rsidR="00E07627" w:rsidRPr="00146BFC" w:rsidRDefault="00E07627" w:rsidP="00C121D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8" w:type="dxa"/>
            <w:gridSpan w:val="31"/>
            <w:tcBorders>
              <w:right w:val="double" w:sz="4" w:space="0" w:color="auto"/>
            </w:tcBorders>
          </w:tcPr>
          <w:p w:rsidR="00E07627" w:rsidRDefault="00E07627" w:rsidP="00B60B93">
            <w:pPr>
              <w:pStyle w:val="BodyTextIndent"/>
              <w:ind w:left="0"/>
              <w:rPr>
                <w:rFonts w:ascii="Arial" w:hAnsi="Arial" w:cs="Arial"/>
              </w:rPr>
            </w:pPr>
            <w:r w:rsidRPr="00D25092">
              <w:rPr>
                <w:rFonts w:ascii="Arial" w:hAnsi="Arial" w:cs="Arial"/>
                <w:b/>
                <w:sz w:val="22"/>
                <w:szCs w:val="22"/>
              </w:rPr>
              <w:t>Art.493 alin. (5)</w:t>
            </w:r>
            <w:r w:rsidRPr="00146BFC">
              <w:rPr>
                <w:rFonts w:ascii="Arial" w:hAnsi="Arial" w:cs="Arial"/>
                <w:sz w:val="22"/>
                <w:szCs w:val="22"/>
              </w:rPr>
              <w:t xml:space="preserve">  In cazul persoanelor juridice, limitele minime si maxime ale a</w:t>
            </w:r>
            <w:r>
              <w:rPr>
                <w:rFonts w:ascii="Arial" w:hAnsi="Arial" w:cs="Arial"/>
                <w:sz w:val="22"/>
                <w:szCs w:val="22"/>
              </w:rPr>
              <w:t xml:space="preserve">menzilor prevazute la alin. (3) </w:t>
            </w:r>
            <w:r w:rsidRPr="00146BFC">
              <w:rPr>
                <w:rFonts w:ascii="Arial" w:hAnsi="Arial" w:cs="Arial"/>
                <w:sz w:val="22"/>
                <w:szCs w:val="22"/>
              </w:rPr>
              <w:t>si (4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146BFC">
              <w:rPr>
                <w:rFonts w:ascii="Arial" w:hAnsi="Arial" w:cs="Arial"/>
                <w:sz w:val="22"/>
                <w:szCs w:val="22"/>
              </w:rPr>
              <w:t xml:space="preserve"> se majo</w:t>
            </w:r>
            <w:r>
              <w:rPr>
                <w:rFonts w:ascii="Arial" w:hAnsi="Arial" w:cs="Arial"/>
                <w:sz w:val="22"/>
                <w:szCs w:val="22"/>
              </w:rPr>
              <w:t>reaza cu 300%.</w:t>
            </w:r>
          </w:p>
          <w:p w:rsidR="00E07627" w:rsidRDefault="00E07627" w:rsidP="00B60B93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Contraventia prevazuta la alin (2) lit. a) se sanctioneaza cu amenda de la 280 lei la 1116 lei</w:t>
            </w:r>
          </w:p>
          <w:p w:rsidR="00E07627" w:rsidRDefault="00E07627" w:rsidP="00B60B93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Contraventia prevazuta la alin (2) lit. b) se sanctioneaza cu amenda de la 1116 lei la 2784 lei</w:t>
            </w:r>
          </w:p>
          <w:p w:rsidR="00E07627" w:rsidRDefault="00E07627" w:rsidP="00B60B93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Incalcarea normelor tehnice privin tiparirea, inregistrarea, vanzarea, evidenta si gestionarea, dupa caz, a abonamentelor si a biletelor de intrare la spectacole constituie contraventie si se sanctioneaza cu amenda de la 1300 lei la 6312 lei.</w:t>
            </w:r>
          </w:p>
          <w:p w:rsidR="00E07627" w:rsidRDefault="00E07627" w:rsidP="00B60B93">
            <w:pPr>
              <w:pStyle w:val="BodyTextIndent"/>
              <w:ind w:left="0"/>
              <w:rPr>
                <w:rFonts w:ascii="Arial" w:hAnsi="Arial" w:cs="Arial"/>
              </w:rPr>
            </w:pPr>
          </w:p>
          <w:p w:rsidR="00E07627" w:rsidRPr="00146BFC" w:rsidRDefault="00E07627" w:rsidP="00860F12">
            <w:pPr>
              <w:rPr>
                <w:rFonts w:ascii="Arial" w:hAnsi="Arial" w:cs="Arial"/>
              </w:rPr>
            </w:pPr>
          </w:p>
        </w:tc>
      </w:tr>
    </w:tbl>
    <w:p w:rsidR="00E07627" w:rsidRPr="00146BFC" w:rsidRDefault="00E07627" w:rsidP="00040184">
      <w:pPr>
        <w:pStyle w:val="Footer"/>
        <w:rPr>
          <w:rFonts w:ascii="Arial" w:hAnsi="Arial"/>
          <w:sz w:val="22"/>
          <w:szCs w:val="22"/>
        </w:rPr>
      </w:pPr>
    </w:p>
    <w:p w:rsidR="00E07627" w:rsidRPr="00146BFC" w:rsidRDefault="00E07627" w:rsidP="00040184">
      <w:pPr>
        <w:rPr>
          <w:sz w:val="22"/>
          <w:szCs w:val="22"/>
        </w:rPr>
      </w:pPr>
      <w:r w:rsidRPr="00146BFC">
        <w:rPr>
          <w:sz w:val="22"/>
          <w:szCs w:val="22"/>
        </w:rPr>
        <w:t xml:space="preserve">           </w:t>
      </w:r>
    </w:p>
    <w:p w:rsidR="00E07627" w:rsidRPr="00146BFC" w:rsidRDefault="00E07627" w:rsidP="00040184">
      <w:pPr>
        <w:rPr>
          <w:sz w:val="22"/>
          <w:szCs w:val="22"/>
        </w:rPr>
      </w:pPr>
    </w:p>
    <w:p w:rsidR="00E07627" w:rsidRPr="00146BFC" w:rsidRDefault="00E07627" w:rsidP="00040184">
      <w:pPr>
        <w:rPr>
          <w:sz w:val="22"/>
          <w:szCs w:val="22"/>
        </w:rPr>
      </w:pPr>
    </w:p>
    <w:p w:rsidR="00E07627" w:rsidRPr="00146BFC" w:rsidRDefault="00E07627" w:rsidP="00040184">
      <w:pPr>
        <w:jc w:val="both"/>
        <w:rPr>
          <w:sz w:val="22"/>
          <w:szCs w:val="22"/>
        </w:rPr>
      </w:pPr>
    </w:p>
    <w:p w:rsidR="00E07627" w:rsidRPr="00146BFC" w:rsidRDefault="00E07627" w:rsidP="00040184">
      <w:pPr>
        <w:jc w:val="both"/>
        <w:rPr>
          <w:sz w:val="22"/>
          <w:szCs w:val="22"/>
        </w:rPr>
      </w:pPr>
    </w:p>
    <w:p w:rsidR="00E07627" w:rsidRPr="00146BFC" w:rsidRDefault="00E07627" w:rsidP="00040184">
      <w:pPr>
        <w:jc w:val="both"/>
        <w:rPr>
          <w:sz w:val="22"/>
          <w:szCs w:val="22"/>
        </w:rPr>
      </w:pPr>
    </w:p>
    <w:p w:rsidR="00E07627" w:rsidRPr="00146BFC" w:rsidRDefault="00E07627" w:rsidP="00040184">
      <w:pPr>
        <w:jc w:val="both"/>
        <w:rPr>
          <w:sz w:val="22"/>
          <w:szCs w:val="22"/>
        </w:rPr>
      </w:pPr>
    </w:p>
    <w:p w:rsidR="00E07627" w:rsidRPr="00146BFC" w:rsidRDefault="00E07627" w:rsidP="00040184">
      <w:pPr>
        <w:jc w:val="both"/>
        <w:rPr>
          <w:sz w:val="22"/>
          <w:szCs w:val="22"/>
        </w:rPr>
      </w:pPr>
    </w:p>
    <w:p w:rsidR="00E07627" w:rsidRPr="00146BFC" w:rsidRDefault="00E07627" w:rsidP="00040184">
      <w:pPr>
        <w:jc w:val="both"/>
        <w:rPr>
          <w:sz w:val="22"/>
          <w:szCs w:val="22"/>
        </w:rPr>
      </w:pPr>
    </w:p>
    <w:p w:rsidR="00E07627" w:rsidRPr="00040184" w:rsidRDefault="00E07627" w:rsidP="00040184"/>
    <w:sectPr w:rsidR="00E07627" w:rsidRPr="00040184" w:rsidSect="00C121DC">
      <w:pgSz w:w="16838" w:h="11906" w:orient="landscape"/>
      <w:pgMar w:top="749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3CC"/>
    <w:multiLevelType w:val="hybridMultilevel"/>
    <w:tmpl w:val="E7BE1E20"/>
    <w:lvl w:ilvl="0" w:tplc="61B260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8579B2"/>
    <w:multiLevelType w:val="hybridMultilevel"/>
    <w:tmpl w:val="F804453A"/>
    <w:lvl w:ilvl="0" w:tplc="C7F231E8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1D32AA3"/>
    <w:multiLevelType w:val="hybridMultilevel"/>
    <w:tmpl w:val="95BE47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224FD1"/>
    <w:multiLevelType w:val="hybridMultilevel"/>
    <w:tmpl w:val="FE640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9E45B6"/>
    <w:multiLevelType w:val="hybridMultilevel"/>
    <w:tmpl w:val="BB40069E"/>
    <w:lvl w:ilvl="0" w:tplc="7EF61BD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7C510471"/>
    <w:multiLevelType w:val="hybridMultilevel"/>
    <w:tmpl w:val="E07ED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184"/>
    <w:rsid w:val="00011C0E"/>
    <w:rsid w:val="00040184"/>
    <w:rsid w:val="00046661"/>
    <w:rsid w:val="00076A93"/>
    <w:rsid w:val="000A5AAC"/>
    <w:rsid w:val="000B0D30"/>
    <w:rsid w:val="000D35B6"/>
    <w:rsid w:val="00146BFC"/>
    <w:rsid w:val="00166DB1"/>
    <w:rsid w:val="001D0434"/>
    <w:rsid w:val="00222212"/>
    <w:rsid w:val="00232935"/>
    <w:rsid w:val="0024606C"/>
    <w:rsid w:val="00283580"/>
    <w:rsid w:val="002B3FCE"/>
    <w:rsid w:val="002B5DDD"/>
    <w:rsid w:val="00317ECC"/>
    <w:rsid w:val="003636BF"/>
    <w:rsid w:val="003A1192"/>
    <w:rsid w:val="004547F4"/>
    <w:rsid w:val="004627E6"/>
    <w:rsid w:val="00482A4C"/>
    <w:rsid w:val="004B1D59"/>
    <w:rsid w:val="004B2E30"/>
    <w:rsid w:val="0058560B"/>
    <w:rsid w:val="006115B4"/>
    <w:rsid w:val="0064019F"/>
    <w:rsid w:val="00686090"/>
    <w:rsid w:val="006D44D8"/>
    <w:rsid w:val="006F18D3"/>
    <w:rsid w:val="00713485"/>
    <w:rsid w:val="00774050"/>
    <w:rsid w:val="0078125B"/>
    <w:rsid w:val="007849AF"/>
    <w:rsid w:val="007934B6"/>
    <w:rsid w:val="0081165E"/>
    <w:rsid w:val="00832D0A"/>
    <w:rsid w:val="00860F12"/>
    <w:rsid w:val="00947958"/>
    <w:rsid w:val="00956B08"/>
    <w:rsid w:val="009644E0"/>
    <w:rsid w:val="00A8538B"/>
    <w:rsid w:val="00AE5BB4"/>
    <w:rsid w:val="00AF6921"/>
    <w:rsid w:val="00B12198"/>
    <w:rsid w:val="00B35726"/>
    <w:rsid w:val="00B60B93"/>
    <w:rsid w:val="00B73F5B"/>
    <w:rsid w:val="00B9265F"/>
    <w:rsid w:val="00BA1959"/>
    <w:rsid w:val="00BB7882"/>
    <w:rsid w:val="00C121DC"/>
    <w:rsid w:val="00C1618B"/>
    <w:rsid w:val="00C812E2"/>
    <w:rsid w:val="00C96B8E"/>
    <w:rsid w:val="00CA5998"/>
    <w:rsid w:val="00CA7656"/>
    <w:rsid w:val="00CB021F"/>
    <w:rsid w:val="00CC45B9"/>
    <w:rsid w:val="00D108EF"/>
    <w:rsid w:val="00D25092"/>
    <w:rsid w:val="00D3270A"/>
    <w:rsid w:val="00D413E6"/>
    <w:rsid w:val="00D7686C"/>
    <w:rsid w:val="00DC19A0"/>
    <w:rsid w:val="00E07627"/>
    <w:rsid w:val="00E400E8"/>
    <w:rsid w:val="00E56493"/>
    <w:rsid w:val="00E95F9E"/>
    <w:rsid w:val="00EE23EA"/>
    <w:rsid w:val="00EF25DF"/>
    <w:rsid w:val="00F374E1"/>
    <w:rsid w:val="00F61B2F"/>
    <w:rsid w:val="00F9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84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0184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0184"/>
    <w:pPr>
      <w:keepNext/>
      <w:jc w:val="center"/>
      <w:outlineLvl w:val="1"/>
    </w:pPr>
    <w:rPr>
      <w:b/>
      <w:bCs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01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018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018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4018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01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184"/>
    <w:rPr>
      <w:rFonts w:ascii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0184"/>
    <w:rPr>
      <w:rFonts w:ascii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40184"/>
    <w:rPr>
      <w:rFonts w:ascii="Times New Roman" w:hAnsi="Times New Roman" w:cs="Times New Roman"/>
      <w:b/>
      <w:bCs/>
      <w:sz w:val="28"/>
      <w:szCs w:val="28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40184"/>
    <w:rPr>
      <w:rFonts w:ascii="Times New Roman" w:hAnsi="Times New Roman" w:cs="Times New Roman"/>
      <w:b/>
      <w:bCs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40184"/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40184"/>
    <w:rPr>
      <w:rFonts w:ascii="Times New Roman" w:hAnsi="Times New Roman" w:cs="Times New Roman"/>
      <w:i/>
      <w:iCs/>
      <w:sz w:val="24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40184"/>
    <w:rPr>
      <w:rFonts w:ascii="Arial" w:hAnsi="Arial" w:cs="Arial"/>
      <w:lang w:val="ro-RO" w:eastAsia="ro-RO"/>
    </w:rPr>
  </w:style>
  <w:style w:type="paragraph" w:styleId="BodyText">
    <w:name w:val="Body Text"/>
    <w:basedOn w:val="Normal"/>
    <w:link w:val="BodyTextChar"/>
    <w:uiPriority w:val="99"/>
    <w:rsid w:val="00040184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184"/>
    <w:rPr>
      <w:rFonts w:ascii="Times New Roman" w:hAnsi="Times New Roman" w:cs="Times New Roman"/>
      <w:b/>
      <w:bCs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rsid w:val="0004018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40184"/>
    <w:rPr>
      <w:rFonts w:ascii="Times New Roman" w:hAnsi="Times New Roman" w:cs="Times New Roman"/>
      <w:sz w:val="24"/>
      <w:szCs w:val="24"/>
      <w:lang w:val="ro-RO" w:eastAsia="ro-RO"/>
    </w:rPr>
  </w:style>
  <w:style w:type="paragraph" w:styleId="Title">
    <w:name w:val="Title"/>
    <w:basedOn w:val="Normal"/>
    <w:link w:val="TitleChar"/>
    <w:uiPriority w:val="99"/>
    <w:qFormat/>
    <w:rsid w:val="00040184"/>
    <w:pPr>
      <w:jc w:val="center"/>
    </w:pPr>
    <w:rPr>
      <w:b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40184"/>
    <w:rPr>
      <w:rFonts w:ascii="Times New Roman" w:hAnsi="Times New Roman" w:cs="Times New Roman"/>
      <w:b/>
      <w:sz w:val="20"/>
      <w:szCs w:val="20"/>
    </w:rPr>
  </w:style>
  <w:style w:type="paragraph" w:styleId="BlockText">
    <w:name w:val="Block Text"/>
    <w:basedOn w:val="Normal"/>
    <w:uiPriority w:val="99"/>
    <w:rsid w:val="00040184"/>
    <w:pPr>
      <w:ind w:left="113" w:right="113"/>
      <w:jc w:val="center"/>
    </w:pPr>
    <w:rPr>
      <w:b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040184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0184"/>
    <w:rPr>
      <w:rFonts w:ascii="Times New Roman" w:hAnsi="Times New Roman" w:cs="Times New Roman"/>
      <w:sz w:val="20"/>
      <w:szCs w:val="20"/>
      <w:lang w:val="ro-RO"/>
    </w:rPr>
  </w:style>
  <w:style w:type="table" w:styleId="TableGrid">
    <w:name w:val="Table Grid"/>
    <w:basedOn w:val="TableNormal"/>
    <w:uiPriority w:val="99"/>
    <w:rsid w:val="0004018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A1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10</Pages>
  <Words>2408</Words>
  <Characters>13730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Anexa nr</dc:title>
  <dc:subject/>
  <dc:creator>Lenovo</dc:creator>
  <cp:keywords/>
  <dc:description/>
  <cp:lastModifiedBy>xxx</cp:lastModifiedBy>
  <cp:revision>2</cp:revision>
  <cp:lastPrinted>2015-10-29T07:53:00Z</cp:lastPrinted>
  <dcterms:created xsi:type="dcterms:W3CDTF">2016-03-24T11:35:00Z</dcterms:created>
  <dcterms:modified xsi:type="dcterms:W3CDTF">2016-03-24T11:35:00Z</dcterms:modified>
</cp:coreProperties>
</file>